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33" w:rsidRPr="00BE4FC1" w:rsidRDefault="00BA6E33">
      <w:pPr>
        <w:spacing w:after="0" w:line="408" w:lineRule="auto"/>
        <w:ind w:left="120"/>
        <w:jc w:val="center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6E33" w:rsidRPr="00BE4FC1" w:rsidRDefault="00BA6E33">
      <w:pPr>
        <w:spacing w:after="0" w:line="408" w:lineRule="auto"/>
        <w:ind w:left="120"/>
        <w:jc w:val="center"/>
        <w:rPr>
          <w:lang w:val="ru-RU"/>
        </w:rPr>
      </w:pPr>
      <w:bookmarkStart w:id="0" w:name="fcb9eec2-6d9c-4e95-acb9-9498587751c9"/>
      <w:bookmarkEnd w:id="0"/>
      <w:r w:rsidRPr="00BE4FC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Сухобузимского района </w:t>
      </w:r>
    </w:p>
    <w:p w:rsidR="00BA6E33" w:rsidRPr="00BE4FC1" w:rsidRDefault="00BA6E33">
      <w:pPr>
        <w:spacing w:after="0" w:line="408" w:lineRule="auto"/>
        <w:ind w:left="120"/>
        <w:jc w:val="center"/>
        <w:rPr>
          <w:lang w:val="ru-RU"/>
        </w:rPr>
      </w:pPr>
      <w:bookmarkStart w:id="1" w:name="073d317b-81fc-4ac3-a061-7cbe7a0b5262"/>
      <w:bookmarkEnd w:id="1"/>
      <w:r w:rsidRPr="00BE4FC1">
        <w:rPr>
          <w:rFonts w:ascii="Times New Roman" w:hAnsi="Times New Roman"/>
          <w:b/>
          <w:color w:val="000000"/>
          <w:sz w:val="28"/>
          <w:lang w:val="ru-RU"/>
        </w:rPr>
        <w:t>МКОУ "Кононовская СШ имени Героя России А.А.Рыжикова"</w:t>
      </w:r>
    </w:p>
    <w:p w:rsidR="00BA6E33" w:rsidRDefault="00BA6E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"Кононовская СШ"</w:t>
      </w:r>
    </w:p>
    <w:p w:rsidR="00BA6E33" w:rsidRDefault="00BA6E33">
      <w:pPr>
        <w:spacing w:after="0"/>
        <w:ind w:left="120"/>
      </w:pPr>
    </w:p>
    <w:p w:rsidR="00BA6E33" w:rsidRDefault="00BA6E33">
      <w:pPr>
        <w:spacing w:after="0"/>
        <w:ind w:left="120"/>
      </w:pPr>
    </w:p>
    <w:p w:rsidR="00BA6E33" w:rsidRDefault="00BA6E33">
      <w:pPr>
        <w:spacing w:after="0"/>
        <w:ind w:left="120"/>
      </w:pPr>
    </w:p>
    <w:p w:rsidR="00BA6E33" w:rsidRDefault="00BA6E33">
      <w:pPr>
        <w:spacing w:after="0"/>
        <w:ind w:left="120"/>
      </w:pPr>
    </w:p>
    <w:tbl>
      <w:tblPr>
        <w:tblW w:w="0" w:type="auto"/>
        <w:tblLook w:val="00A0"/>
      </w:tblPr>
      <w:tblGrid>
        <w:gridCol w:w="3115"/>
      </w:tblGrid>
      <w:tr w:rsidR="00BA6E33" w:rsidRPr="0017240B" w:rsidTr="000D4161">
        <w:tc>
          <w:tcPr>
            <w:tcW w:w="3115" w:type="dxa"/>
          </w:tcPr>
          <w:p w:rsidR="00BA6E33" w:rsidRPr="00674552" w:rsidRDefault="00BA6E3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45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6E33" w:rsidRPr="00674552" w:rsidRDefault="00BA6E3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A6E33" w:rsidRPr="00674552" w:rsidRDefault="00BA6E33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45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6E33" w:rsidRPr="00674552" w:rsidRDefault="00BA6E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45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</w:p>
          <w:p w:rsidR="00BA6E33" w:rsidRPr="00674552" w:rsidRDefault="00BA6E33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         </w:t>
            </w:r>
            <w:r w:rsidRPr="006745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]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7455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6745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6E33" w:rsidRPr="00674552" w:rsidRDefault="00BA6E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408" w:lineRule="auto"/>
        <w:ind w:left="120"/>
        <w:jc w:val="center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6E33" w:rsidRPr="00BE4FC1" w:rsidRDefault="00BA6E33">
      <w:pPr>
        <w:spacing w:after="0" w:line="408" w:lineRule="auto"/>
        <w:ind w:left="120"/>
        <w:jc w:val="center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5378611)</w:t>
      </w: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 w:line="408" w:lineRule="auto"/>
        <w:ind w:left="120"/>
        <w:jc w:val="center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A6E33" w:rsidRPr="00BE4FC1" w:rsidRDefault="00BA6E33">
      <w:pPr>
        <w:spacing w:after="0" w:line="408" w:lineRule="auto"/>
        <w:ind w:left="120"/>
        <w:jc w:val="center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</w:p>
    <w:p w:rsidR="00BA6E33" w:rsidRPr="00BE4FC1" w:rsidRDefault="00BA6E33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bookmarkEnd w:id="2"/>
      <w:r w:rsidRPr="00BE4FC1">
        <w:rPr>
          <w:rFonts w:ascii="Times New Roman" w:hAnsi="Times New Roman"/>
          <w:b/>
          <w:color w:val="000000"/>
          <w:sz w:val="28"/>
          <w:lang w:val="ru-RU"/>
        </w:rPr>
        <w:t xml:space="preserve">п. Кононово. </w:t>
      </w:r>
      <w:bookmarkStart w:id="3" w:name="bc60fee5-3ea2-4a72-978d-d6513b1fb57a"/>
      <w:bookmarkEnd w:id="3"/>
      <w:r w:rsidRPr="00BE4FC1">
        <w:rPr>
          <w:rFonts w:ascii="Times New Roman" w:hAnsi="Times New Roman"/>
          <w:b/>
          <w:color w:val="000000"/>
          <w:sz w:val="28"/>
          <w:lang w:val="ru-RU"/>
        </w:rPr>
        <w:t>2024г.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rPr>
          <w:lang w:val="ru-RU"/>
        </w:rPr>
        <w:sectPr w:rsidR="00BA6E33" w:rsidRPr="00BE4FC1">
          <w:pgSz w:w="11906" w:h="16383"/>
          <w:pgMar w:top="1134" w:right="850" w:bottom="1134" w:left="1701" w:header="720" w:footer="720" w:gutter="0"/>
          <w:cols w:space="720"/>
        </w:sectPr>
      </w:pP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bookmarkStart w:id="4" w:name="block-40893164"/>
      <w:bookmarkEnd w:id="4"/>
      <w:r w:rsidRPr="00BE4F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E4FC1">
        <w:rPr>
          <w:rFonts w:ascii="Times New Roman" w:hAnsi="Times New Roman"/>
          <w:color w:val="000000"/>
          <w:sz w:val="28"/>
          <w:lang w:val="ru-RU"/>
        </w:rPr>
        <w:t>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E4FC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BE4FC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A6E33" w:rsidRPr="00BE4FC1" w:rsidRDefault="00BA6E33">
      <w:pPr>
        <w:rPr>
          <w:lang w:val="ru-RU"/>
        </w:rPr>
        <w:sectPr w:rsidR="00BA6E33" w:rsidRPr="00BE4FC1">
          <w:pgSz w:w="11906" w:h="16383"/>
          <w:pgMar w:top="1134" w:right="850" w:bottom="1134" w:left="1701" w:header="720" w:footer="720" w:gutter="0"/>
          <w:cols w:space="720"/>
        </w:sectPr>
      </w:pP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bookmarkStart w:id="5" w:name="block-40893165"/>
      <w:bookmarkEnd w:id="5"/>
      <w:r w:rsidRPr="00BE4FC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E4F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4FC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E4FC1">
        <w:rPr>
          <w:rFonts w:ascii="Times New Roman" w:hAnsi="Times New Roman"/>
          <w:color w:val="000000"/>
          <w:sz w:val="28"/>
          <w:lang w:val="ru-RU"/>
        </w:rPr>
        <w:t>).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A6E33" w:rsidRPr="00BE4FC1" w:rsidRDefault="00BA6E33">
      <w:pPr>
        <w:rPr>
          <w:lang w:val="ru-RU"/>
        </w:rPr>
        <w:sectPr w:rsidR="00BA6E33" w:rsidRPr="00BE4FC1">
          <w:pgSz w:w="11906" w:h="16383"/>
          <w:pgMar w:top="1134" w:right="850" w:bottom="1134" w:left="1701" w:header="720" w:footer="720" w:gutter="0"/>
          <w:cols w:space="720"/>
        </w:sectPr>
      </w:pP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bookmarkStart w:id="6" w:name="block-40893166"/>
      <w:bookmarkEnd w:id="6"/>
      <w:r w:rsidRPr="00BE4FC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A6E33" w:rsidRPr="00BE4FC1" w:rsidRDefault="00BA6E33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E4FC1">
        <w:rPr>
          <w:rFonts w:ascii="Times New Roman" w:hAnsi="Times New Roman"/>
          <w:color w:val="000000"/>
          <w:sz w:val="28"/>
          <w:lang w:val="ru-RU"/>
        </w:rPr>
        <w:t>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E4FC1">
        <w:rPr>
          <w:rFonts w:ascii="Times New Roman" w:hAnsi="Times New Roman"/>
          <w:color w:val="000000"/>
          <w:sz w:val="28"/>
          <w:lang w:val="ru-RU"/>
        </w:rPr>
        <w:t>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E4FC1">
        <w:rPr>
          <w:rFonts w:ascii="Times New Roman" w:hAnsi="Times New Roman"/>
          <w:color w:val="000000"/>
          <w:sz w:val="28"/>
          <w:lang w:val="ru-RU"/>
        </w:rPr>
        <w:t>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E4FC1">
        <w:rPr>
          <w:rFonts w:ascii="Times New Roman" w:hAnsi="Times New Roman"/>
          <w:color w:val="000000"/>
          <w:sz w:val="28"/>
          <w:lang w:val="ru-RU"/>
        </w:rPr>
        <w:t>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E4FC1">
        <w:rPr>
          <w:rFonts w:ascii="Times New Roman" w:hAnsi="Times New Roman"/>
          <w:color w:val="000000"/>
          <w:sz w:val="28"/>
          <w:lang w:val="ru-RU"/>
        </w:rPr>
        <w:t>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E4FC1">
        <w:rPr>
          <w:rFonts w:ascii="Times New Roman" w:hAnsi="Times New Roman"/>
          <w:color w:val="000000"/>
          <w:sz w:val="28"/>
          <w:lang w:val="ru-RU"/>
        </w:rPr>
        <w:t>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A6E33" w:rsidRPr="00BE4FC1" w:rsidRDefault="00BA6E33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</w:p>
    <w:p w:rsidR="00BA6E33" w:rsidRPr="00BE4FC1" w:rsidRDefault="00BA6E33">
      <w:pPr>
        <w:spacing w:after="0" w:line="264" w:lineRule="auto"/>
        <w:ind w:left="12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A6E33" w:rsidRPr="00BE4FC1" w:rsidRDefault="00BA6E33">
      <w:pPr>
        <w:spacing w:after="0" w:line="264" w:lineRule="auto"/>
        <w:ind w:firstLine="600"/>
        <w:jc w:val="both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A6E33" w:rsidRPr="00BE4FC1" w:rsidRDefault="00BA6E33">
      <w:pPr>
        <w:rPr>
          <w:lang w:val="ru-RU"/>
        </w:rPr>
        <w:sectPr w:rsidR="00BA6E33" w:rsidRPr="00BE4FC1">
          <w:pgSz w:w="11906" w:h="16383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pacing w:after="0"/>
        <w:ind w:left="120"/>
      </w:pPr>
      <w:bookmarkStart w:id="9" w:name="block-40893167"/>
      <w:bookmarkEnd w:id="9"/>
      <w:r w:rsidRPr="00BE4F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6E33" w:rsidRDefault="00BA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2"/>
        <w:gridCol w:w="4789"/>
        <w:gridCol w:w="1535"/>
        <w:gridCol w:w="1841"/>
        <w:gridCol w:w="1910"/>
        <w:gridCol w:w="2646"/>
      </w:tblGrid>
      <w:tr w:rsidR="00BA6E33" w:rsidRPr="006745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BE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BE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</w:tbl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46"/>
      </w:tblGrid>
      <w:tr w:rsidR="00BA6E33" w:rsidRPr="006745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BE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BE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</w:tbl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65"/>
      </w:tblGrid>
      <w:tr w:rsidR="00BA6E33" w:rsidRPr="006745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BE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BE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</w:tbl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77"/>
      </w:tblGrid>
      <w:tr w:rsidR="00BA6E33" w:rsidRPr="006745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BE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BE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</w:tbl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pacing w:after="0"/>
        <w:ind w:left="120"/>
      </w:pPr>
      <w:bookmarkStart w:id="10" w:name="block-40893168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A6E33" w:rsidRDefault="00BA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BA6E33" w:rsidRPr="006745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</w:tbl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3"/>
        <w:gridCol w:w="4695"/>
        <w:gridCol w:w="1297"/>
        <w:gridCol w:w="1841"/>
        <w:gridCol w:w="1910"/>
        <w:gridCol w:w="1288"/>
        <w:gridCol w:w="2086"/>
      </w:tblGrid>
      <w:tr w:rsidR="00BA6E33" w:rsidRPr="0067455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</w:tbl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269"/>
        <w:gridCol w:w="1256"/>
        <w:gridCol w:w="1841"/>
        <w:gridCol w:w="1910"/>
        <w:gridCol w:w="1212"/>
        <w:gridCol w:w="2689"/>
      </w:tblGrid>
      <w:tr w:rsidR="00BA6E33" w:rsidRPr="006745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</w:tbl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269"/>
        <w:gridCol w:w="1256"/>
        <w:gridCol w:w="1841"/>
        <w:gridCol w:w="1910"/>
        <w:gridCol w:w="1212"/>
        <w:gridCol w:w="2689"/>
      </w:tblGrid>
      <w:tr w:rsidR="00BA6E33" w:rsidRPr="006745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E33" w:rsidRPr="00674552" w:rsidRDefault="00BA6E33"/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A6E33" w:rsidRPr="00BE4F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745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45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</w:pPr>
          </w:p>
        </w:tc>
      </w:tr>
      <w:tr w:rsidR="00BA6E33" w:rsidRPr="00674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BE4FC1" w:rsidRDefault="00BA6E33">
            <w:pPr>
              <w:spacing w:after="0"/>
              <w:ind w:left="135"/>
              <w:rPr>
                <w:lang w:val="ru-RU"/>
              </w:rPr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BE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>
            <w:pPr>
              <w:spacing w:after="0"/>
              <w:ind w:left="135"/>
              <w:jc w:val="center"/>
            </w:pPr>
            <w:r w:rsidRPr="006745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E33" w:rsidRPr="00674552" w:rsidRDefault="00BA6E33"/>
        </w:tc>
      </w:tr>
    </w:tbl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ectPr w:rsidR="00BA6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E33" w:rsidRDefault="00BA6E33">
      <w:pPr>
        <w:spacing w:after="0"/>
        <w:ind w:left="120"/>
      </w:pPr>
      <w:bookmarkStart w:id="11" w:name="block-4089316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A6E33" w:rsidRDefault="00BA6E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6E33" w:rsidRPr="00BE4FC1" w:rsidRDefault="00BA6E33">
      <w:pPr>
        <w:spacing w:after="0" w:line="480" w:lineRule="auto"/>
        <w:ind w:left="120"/>
        <w:rPr>
          <w:lang w:val="ru-RU"/>
        </w:rPr>
      </w:pPr>
      <w:bookmarkStart w:id="12" w:name="0d4d2a67-5837-4252-b43a-95aa3f3876a6"/>
      <w:bookmarkEnd w:id="12"/>
      <w:r w:rsidRPr="00BE4FC1">
        <w:rPr>
          <w:rFonts w:ascii="Times New Roman" w:hAnsi="Times New Roman"/>
          <w:color w:val="000000"/>
          <w:sz w:val="28"/>
          <w:lang w:val="ru-RU"/>
        </w:rPr>
        <w:t>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</w:p>
    <w:p w:rsidR="00BA6E33" w:rsidRPr="00BE4FC1" w:rsidRDefault="00BA6E33">
      <w:pPr>
        <w:spacing w:after="0" w:line="480" w:lineRule="auto"/>
        <w:ind w:left="120"/>
        <w:rPr>
          <w:lang w:val="ru-RU"/>
        </w:rPr>
      </w:pPr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480" w:lineRule="auto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6E33" w:rsidRPr="00BE4FC1" w:rsidRDefault="00BA6E33">
      <w:pPr>
        <w:spacing w:after="0" w:line="480" w:lineRule="auto"/>
        <w:ind w:left="120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>Музыка. Хрестоматия музыкального материала. 1 класс [ Ноты]: пособие для учителя / сост. Е. Д. Критская. – М.: Просвещение, 2022.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1 класс [ Электронный ресурс] / сост. Е. Д. Критская, Г. П. Сергеева, Т. С. Шмагина. – М.: Просвещение, 2022. – 1 электрон. опт.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BE4FC1">
        <w:rPr>
          <w:rFonts w:ascii="Times New Roman" w:hAnsi="Times New Roman"/>
          <w:color w:val="000000"/>
          <w:sz w:val="28"/>
          <w:lang w:val="ru-RU"/>
        </w:rPr>
        <w:t>).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Сергеева Г. П. Музыка. Рабочие программы. 1 –4 классы [ Текст] / Г. П. Сергеева, Е. Д. Критская, Т. С. Шмагина. – М.: Просвещение, 2022.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Е. Д. Критская, Г. П. Сергеева, Т. С. Шмагина. Уроки музыки. Поурочные разработки. 1 – 4 классы. - М.: Просвещение, 2022.</w:t>
      </w:r>
      <w:r w:rsidRPr="00BE4FC1">
        <w:rPr>
          <w:sz w:val="28"/>
          <w:lang w:val="ru-RU"/>
        </w:rPr>
        <w:br/>
      </w:r>
      <w:bookmarkStart w:id="13" w:name="6c624f83-d6f6-4560-bdb9-085c19f7dab0"/>
      <w:bookmarkEnd w:id="13"/>
    </w:p>
    <w:p w:rsidR="00BA6E33" w:rsidRPr="00BE4FC1" w:rsidRDefault="00BA6E33">
      <w:pPr>
        <w:spacing w:after="0"/>
        <w:ind w:left="120"/>
        <w:rPr>
          <w:lang w:val="ru-RU"/>
        </w:rPr>
      </w:pPr>
    </w:p>
    <w:p w:rsidR="00BA6E33" w:rsidRPr="00BE4FC1" w:rsidRDefault="00BA6E33">
      <w:pPr>
        <w:spacing w:after="0" w:line="480" w:lineRule="auto"/>
        <w:ind w:left="120"/>
        <w:rPr>
          <w:lang w:val="ru-RU"/>
        </w:rPr>
      </w:pPr>
      <w:r w:rsidRPr="00BE4F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6E33" w:rsidRPr="00BE4FC1" w:rsidRDefault="00BA6E33">
      <w:pPr>
        <w:spacing w:after="0" w:line="480" w:lineRule="auto"/>
        <w:ind w:left="120"/>
        <w:rPr>
          <w:lang w:val="ru-RU"/>
        </w:rPr>
      </w:pPr>
      <w:r w:rsidRPr="00BE4FC1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7 -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4- 5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>164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/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5.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info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BE4FC1">
        <w:rPr>
          <w:rFonts w:ascii="Times New Roman" w:hAnsi="Times New Roman"/>
          <w:color w:val="000000"/>
          <w:sz w:val="28"/>
          <w:lang w:val="ru-RU"/>
        </w:rPr>
        <w:t>/193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6.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BE4FC1">
        <w:rPr>
          <w:rFonts w:ascii="Times New Roman" w:hAnsi="Times New Roman"/>
          <w:color w:val="000000"/>
          <w:sz w:val="28"/>
          <w:lang w:val="ru-RU"/>
        </w:rPr>
        <w:t>. 1</w:t>
      </w:r>
      <w:r>
        <w:rPr>
          <w:rFonts w:ascii="Times New Roman" w:hAnsi="Times New Roman"/>
          <w:color w:val="000000"/>
          <w:sz w:val="28"/>
        </w:rPr>
        <w:t>september</w:t>
      </w:r>
      <w:r w:rsidRPr="00BE4FC1">
        <w:rPr>
          <w:rFonts w:ascii="Times New Roman" w:hAnsi="Times New Roman"/>
          <w:color w:val="000000"/>
          <w:sz w:val="28"/>
          <w:lang w:val="ru-RU"/>
        </w:rPr>
        <w:t>.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8. Инфоурок. Видеоуроки для 1 класса. -</w:t>
      </w:r>
      <w:r>
        <w:rPr>
          <w:rFonts w:ascii="Times New Roman" w:hAnsi="Times New Roman"/>
          <w:color w:val="000000"/>
          <w:sz w:val="28"/>
        </w:rPr>
        <w:t>https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F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BE4F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list</w:t>
      </w:r>
      <w:r w:rsidRPr="00BE4FC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PLvtJKssE</w:t>
      </w:r>
      <w:r w:rsidRPr="00BE4FC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NrgNiuRe</w:t>
      </w:r>
      <w:r w:rsidRPr="00BE4FC1">
        <w:rPr>
          <w:rFonts w:ascii="Times New Roman" w:hAnsi="Times New Roman"/>
          <w:color w:val="000000"/>
          <w:sz w:val="28"/>
          <w:lang w:val="ru-RU"/>
        </w:rPr>
        <w:t>35</w:t>
      </w:r>
      <w:r>
        <w:rPr>
          <w:rFonts w:ascii="Times New Roman" w:hAnsi="Times New Roman"/>
          <w:color w:val="000000"/>
          <w:sz w:val="28"/>
        </w:rPr>
        <w:t>PmtfBGjYdZEpfl</w:t>
      </w:r>
      <w:r w:rsidRPr="00BE4FC1">
        <w:rPr>
          <w:sz w:val="28"/>
          <w:lang w:val="ru-RU"/>
        </w:rPr>
        <w:br/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7 -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4- 5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>164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/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5.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info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BE4FC1">
        <w:rPr>
          <w:rFonts w:ascii="Times New Roman" w:hAnsi="Times New Roman"/>
          <w:color w:val="000000"/>
          <w:sz w:val="28"/>
          <w:lang w:val="ru-RU"/>
        </w:rPr>
        <w:t>/193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6.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BE4FC1">
        <w:rPr>
          <w:rFonts w:ascii="Times New Roman" w:hAnsi="Times New Roman"/>
          <w:color w:val="000000"/>
          <w:sz w:val="28"/>
          <w:lang w:val="ru-RU"/>
        </w:rPr>
        <w:t>. 1</w:t>
      </w:r>
      <w:r>
        <w:rPr>
          <w:rFonts w:ascii="Times New Roman" w:hAnsi="Times New Roman"/>
          <w:color w:val="000000"/>
          <w:sz w:val="28"/>
        </w:rPr>
        <w:t>september</w:t>
      </w:r>
      <w:r w:rsidRPr="00BE4FC1">
        <w:rPr>
          <w:rFonts w:ascii="Times New Roman" w:hAnsi="Times New Roman"/>
          <w:color w:val="000000"/>
          <w:sz w:val="28"/>
          <w:lang w:val="ru-RU"/>
        </w:rPr>
        <w:t>.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8. Инфоурок. Видеоуроки для 1 класса. -</w:t>
      </w:r>
      <w:r>
        <w:rPr>
          <w:rFonts w:ascii="Times New Roman" w:hAnsi="Times New Roman"/>
          <w:color w:val="000000"/>
          <w:sz w:val="28"/>
        </w:rPr>
        <w:t>https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F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BE4F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list</w:t>
      </w:r>
      <w:r w:rsidRPr="00BE4FC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PLvtJKssE</w:t>
      </w:r>
      <w:r w:rsidRPr="00BE4FC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NrgNiuRe</w:t>
      </w:r>
      <w:r w:rsidRPr="00BE4FC1">
        <w:rPr>
          <w:rFonts w:ascii="Times New Roman" w:hAnsi="Times New Roman"/>
          <w:color w:val="000000"/>
          <w:sz w:val="28"/>
          <w:lang w:val="ru-RU"/>
        </w:rPr>
        <w:t>35</w:t>
      </w:r>
      <w:r>
        <w:rPr>
          <w:rFonts w:ascii="Times New Roman" w:hAnsi="Times New Roman"/>
          <w:color w:val="000000"/>
          <w:sz w:val="28"/>
        </w:rPr>
        <w:t>PmtfBGjYdZEpfl</w:t>
      </w:r>
      <w:r w:rsidRPr="00BE4FC1">
        <w:rPr>
          <w:sz w:val="28"/>
          <w:lang w:val="ru-RU"/>
        </w:rPr>
        <w:br/>
      </w:r>
      <w:r w:rsidRPr="00BE4FC1">
        <w:rPr>
          <w:sz w:val="28"/>
          <w:lang w:val="ru-RU"/>
        </w:rPr>
        <w:br/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7 -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4- 5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BE4FC1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BE4FC1">
        <w:rPr>
          <w:rFonts w:ascii="Times New Roman" w:hAnsi="Times New Roman"/>
          <w:color w:val="000000"/>
          <w:sz w:val="28"/>
          <w:lang w:val="ru-RU"/>
        </w:rPr>
        <w:t>164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/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5.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info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BE4FC1">
        <w:rPr>
          <w:rFonts w:ascii="Times New Roman" w:hAnsi="Times New Roman"/>
          <w:color w:val="000000"/>
          <w:sz w:val="28"/>
          <w:lang w:val="ru-RU"/>
        </w:rPr>
        <w:t>/193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6.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BE4FC1">
        <w:rPr>
          <w:rFonts w:ascii="Times New Roman" w:hAnsi="Times New Roman"/>
          <w:color w:val="000000"/>
          <w:sz w:val="28"/>
          <w:lang w:val="ru-RU"/>
        </w:rPr>
        <w:t>. 1</w:t>
      </w:r>
      <w:r>
        <w:rPr>
          <w:rFonts w:ascii="Times New Roman" w:hAnsi="Times New Roman"/>
          <w:color w:val="000000"/>
          <w:sz w:val="28"/>
        </w:rPr>
        <w:t>september</w:t>
      </w:r>
      <w:r w:rsidRPr="00BE4FC1">
        <w:rPr>
          <w:rFonts w:ascii="Times New Roman" w:hAnsi="Times New Roman"/>
          <w:color w:val="000000"/>
          <w:sz w:val="28"/>
          <w:lang w:val="ru-RU"/>
        </w:rPr>
        <w:t>.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</w:t>
      </w:r>
      <w:r w:rsidRPr="00BE4FC1">
        <w:rPr>
          <w:sz w:val="28"/>
          <w:lang w:val="ru-RU"/>
        </w:rPr>
        <w:br/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 8. Инфоурок. Видеоуроки для 1 класса. -</w:t>
      </w:r>
      <w:r>
        <w:rPr>
          <w:rFonts w:ascii="Times New Roman" w:hAnsi="Times New Roman"/>
          <w:color w:val="000000"/>
          <w:sz w:val="28"/>
        </w:rPr>
        <w:t>https</w:t>
      </w:r>
      <w:r w:rsidRPr="00BE4F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F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BE4F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E4F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BE4FC1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list</w:t>
      </w:r>
      <w:r w:rsidRPr="00BE4FC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PLvtJKssE</w:t>
      </w:r>
      <w:r w:rsidRPr="00BE4FC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NrgNiuRe</w:t>
      </w:r>
      <w:r w:rsidRPr="00BE4FC1">
        <w:rPr>
          <w:rFonts w:ascii="Times New Roman" w:hAnsi="Times New Roman"/>
          <w:color w:val="000000"/>
          <w:sz w:val="28"/>
          <w:lang w:val="ru-RU"/>
        </w:rPr>
        <w:t>35</w:t>
      </w:r>
      <w:r>
        <w:rPr>
          <w:rFonts w:ascii="Times New Roman" w:hAnsi="Times New Roman"/>
          <w:color w:val="000000"/>
          <w:sz w:val="28"/>
        </w:rPr>
        <w:t>PmtfBGjYdZEpfl</w:t>
      </w:r>
      <w:r w:rsidRPr="00BE4FC1">
        <w:rPr>
          <w:sz w:val="28"/>
          <w:lang w:val="ru-RU"/>
        </w:rPr>
        <w:br/>
      </w:r>
      <w:r w:rsidRPr="00BE4FC1">
        <w:rPr>
          <w:sz w:val="28"/>
          <w:lang w:val="ru-RU"/>
        </w:rPr>
        <w:br/>
      </w:r>
      <w:bookmarkStart w:id="14" w:name="b3e9be70-5c6b-42b4-b0b4-30ca1a14a2b3"/>
      <w:bookmarkEnd w:id="14"/>
    </w:p>
    <w:p w:rsidR="00BA6E33" w:rsidRPr="00BE4FC1" w:rsidRDefault="00BA6E33">
      <w:pPr>
        <w:rPr>
          <w:lang w:val="ru-RU"/>
        </w:rPr>
        <w:sectPr w:rsidR="00BA6E33" w:rsidRPr="00BE4FC1">
          <w:pgSz w:w="11906" w:h="16383"/>
          <w:pgMar w:top="1134" w:right="850" w:bottom="1134" w:left="1701" w:header="720" w:footer="720" w:gutter="0"/>
          <w:cols w:space="720"/>
        </w:sectPr>
      </w:pPr>
    </w:p>
    <w:p w:rsidR="00BA6E33" w:rsidRPr="00BE4FC1" w:rsidRDefault="00BA6E33">
      <w:pPr>
        <w:rPr>
          <w:lang w:val="ru-RU"/>
        </w:rPr>
      </w:pPr>
    </w:p>
    <w:sectPr w:rsidR="00BA6E33" w:rsidRPr="00BE4FC1" w:rsidSect="007E46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64C"/>
    <w:rsid w:val="000D4161"/>
    <w:rsid w:val="000E6D86"/>
    <w:rsid w:val="0017240B"/>
    <w:rsid w:val="001C70BB"/>
    <w:rsid w:val="00344265"/>
    <w:rsid w:val="004E6975"/>
    <w:rsid w:val="00674552"/>
    <w:rsid w:val="007E464C"/>
    <w:rsid w:val="007F4745"/>
    <w:rsid w:val="008610C7"/>
    <w:rsid w:val="0086502D"/>
    <w:rsid w:val="008944ED"/>
    <w:rsid w:val="00AA4E76"/>
    <w:rsid w:val="00BA6E33"/>
    <w:rsid w:val="00BE4FC1"/>
    <w:rsid w:val="00C53FFE"/>
    <w:rsid w:val="00E2220E"/>
    <w:rsid w:val="00E9175A"/>
    <w:rsid w:val="00EB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B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70B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70B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70B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70B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70B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70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70B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C70BB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1C7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70BB"/>
    <w:rPr>
      <w:rFonts w:cs="Times New Roman"/>
    </w:rPr>
  </w:style>
  <w:style w:type="paragraph" w:styleId="NormalIndent">
    <w:name w:val="Normal Indent"/>
    <w:basedOn w:val="Normal"/>
    <w:uiPriority w:val="99"/>
    <w:rsid w:val="001C70BB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1C70B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C70B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C70B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C70B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1C70B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E464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464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1C70BB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86</Pages>
  <Words>17318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Инна</cp:lastModifiedBy>
  <cp:revision>3</cp:revision>
  <dcterms:created xsi:type="dcterms:W3CDTF">2024-09-12T05:48:00Z</dcterms:created>
  <dcterms:modified xsi:type="dcterms:W3CDTF">2024-09-12T05:50:00Z</dcterms:modified>
</cp:coreProperties>
</file>