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E7" w:rsidRPr="00126239" w:rsidRDefault="00FF11E7">
      <w:pPr>
        <w:spacing w:after="0" w:line="408" w:lineRule="auto"/>
        <w:ind w:left="120"/>
        <w:jc w:val="center"/>
        <w:rPr>
          <w:lang w:val="ru-RU"/>
        </w:rPr>
      </w:pPr>
      <w:bookmarkStart w:id="0" w:name="block-40316785"/>
      <w:bookmarkEnd w:id="0"/>
      <w:r w:rsidRPr="001262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11E7" w:rsidRPr="00126239" w:rsidRDefault="00FF11E7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bookmarkEnd w:id="1"/>
      <w:r w:rsidRPr="0012623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Сухобузимского района </w:t>
      </w:r>
    </w:p>
    <w:p w:rsidR="00FF11E7" w:rsidRPr="00126239" w:rsidRDefault="00FF11E7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bookmarkEnd w:id="2"/>
      <w:r w:rsidRPr="00126239">
        <w:rPr>
          <w:rFonts w:ascii="Times New Roman" w:hAnsi="Times New Roman"/>
          <w:b/>
          <w:color w:val="000000"/>
          <w:sz w:val="28"/>
          <w:lang w:val="ru-RU"/>
        </w:rPr>
        <w:t>МКОУ "Кононовская СШ имени Героя России А.А.Рыжикова."</w:t>
      </w:r>
    </w:p>
    <w:p w:rsidR="00FF11E7" w:rsidRDefault="00FF11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"Кононовская СШ"</w:t>
      </w:r>
    </w:p>
    <w:p w:rsidR="00FF11E7" w:rsidRDefault="00FF11E7">
      <w:pPr>
        <w:spacing w:after="0"/>
        <w:ind w:left="120"/>
      </w:pPr>
    </w:p>
    <w:p w:rsidR="00FF11E7" w:rsidRDefault="00FF11E7">
      <w:pPr>
        <w:spacing w:after="0"/>
        <w:ind w:left="120"/>
      </w:pPr>
    </w:p>
    <w:p w:rsidR="00FF11E7" w:rsidRDefault="00FF11E7">
      <w:pPr>
        <w:spacing w:after="0"/>
        <w:ind w:left="120"/>
      </w:pPr>
    </w:p>
    <w:p w:rsidR="00FF11E7" w:rsidRDefault="00FF11E7">
      <w:pPr>
        <w:spacing w:after="0"/>
        <w:ind w:left="120"/>
      </w:pPr>
    </w:p>
    <w:tbl>
      <w:tblPr>
        <w:tblW w:w="0" w:type="auto"/>
        <w:tblLook w:val="00A0"/>
      </w:tblPr>
      <w:tblGrid>
        <w:gridCol w:w="3115"/>
      </w:tblGrid>
      <w:tr w:rsidR="00FF11E7" w:rsidRPr="00126239" w:rsidTr="000D4161">
        <w:tc>
          <w:tcPr>
            <w:tcW w:w="3115" w:type="dxa"/>
          </w:tcPr>
          <w:p w:rsidR="00FF11E7" w:rsidRPr="009E2032" w:rsidRDefault="00FF11E7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E20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11E7" w:rsidRPr="009E2032" w:rsidRDefault="00FF11E7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E20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F11E7" w:rsidRPr="009E2032" w:rsidRDefault="00FF11E7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E20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11E7" w:rsidRPr="009E2032" w:rsidRDefault="00FF11E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E20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Трофимченко М.А.</w:t>
            </w:r>
          </w:p>
          <w:p w:rsidR="00FF11E7" w:rsidRDefault="00FF11E7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                  ] от «30» августа </w:t>
            </w:r>
          </w:p>
          <w:p w:rsidR="00FF11E7" w:rsidRPr="009E2032" w:rsidRDefault="00FF11E7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9E203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FF11E7" w:rsidRPr="009E2032" w:rsidRDefault="00FF11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11E7" w:rsidRPr="00126239" w:rsidRDefault="00FF11E7">
      <w:pPr>
        <w:spacing w:after="0"/>
        <w:ind w:left="120"/>
        <w:rPr>
          <w:lang w:val="ru-RU"/>
        </w:rPr>
      </w:pPr>
    </w:p>
    <w:p w:rsidR="00FF11E7" w:rsidRPr="00126239" w:rsidRDefault="00FF11E7">
      <w:pPr>
        <w:spacing w:after="0"/>
        <w:ind w:left="120"/>
        <w:rPr>
          <w:lang w:val="ru-RU"/>
        </w:rPr>
      </w:pPr>
    </w:p>
    <w:p w:rsidR="00FF11E7" w:rsidRPr="00126239" w:rsidRDefault="00FF11E7">
      <w:pPr>
        <w:spacing w:after="0"/>
        <w:ind w:left="120"/>
        <w:rPr>
          <w:lang w:val="ru-RU"/>
        </w:rPr>
      </w:pPr>
    </w:p>
    <w:p w:rsidR="00FF11E7" w:rsidRPr="00126239" w:rsidRDefault="00FF11E7">
      <w:pPr>
        <w:spacing w:after="0"/>
        <w:ind w:left="120"/>
        <w:rPr>
          <w:lang w:val="ru-RU"/>
        </w:rPr>
      </w:pPr>
    </w:p>
    <w:p w:rsidR="00FF11E7" w:rsidRPr="00126239" w:rsidRDefault="00FF11E7">
      <w:pPr>
        <w:spacing w:after="0"/>
        <w:ind w:left="120"/>
        <w:rPr>
          <w:lang w:val="ru-RU"/>
        </w:rPr>
      </w:pPr>
    </w:p>
    <w:p w:rsidR="00FF11E7" w:rsidRPr="00126239" w:rsidRDefault="00FF11E7">
      <w:pPr>
        <w:spacing w:after="0" w:line="408" w:lineRule="auto"/>
        <w:ind w:left="120"/>
        <w:jc w:val="center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11E7" w:rsidRPr="00126239" w:rsidRDefault="00FF11E7">
      <w:pPr>
        <w:spacing w:after="0" w:line="408" w:lineRule="auto"/>
        <w:ind w:left="120"/>
        <w:jc w:val="center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5302831)</w:t>
      </w:r>
    </w:p>
    <w:p w:rsidR="00FF11E7" w:rsidRPr="00126239" w:rsidRDefault="00FF11E7">
      <w:pPr>
        <w:spacing w:after="0"/>
        <w:ind w:left="120"/>
        <w:jc w:val="center"/>
        <w:rPr>
          <w:lang w:val="ru-RU"/>
        </w:rPr>
      </w:pPr>
    </w:p>
    <w:p w:rsidR="00FF11E7" w:rsidRPr="00126239" w:rsidRDefault="00FF11E7">
      <w:pPr>
        <w:spacing w:after="0" w:line="408" w:lineRule="auto"/>
        <w:ind w:left="120"/>
        <w:jc w:val="center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F11E7" w:rsidRPr="00126239" w:rsidRDefault="00FF11E7">
      <w:pPr>
        <w:spacing w:after="0" w:line="408" w:lineRule="auto"/>
        <w:ind w:left="120"/>
        <w:jc w:val="center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F11E7" w:rsidRPr="00126239" w:rsidRDefault="00FF11E7">
      <w:pPr>
        <w:spacing w:after="0"/>
        <w:ind w:left="120"/>
        <w:jc w:val="center"/>
        <w:rPr>
          <w:lang w:val="ru-RU"/>
        </w:rPr>
      </w:pPr>
    </w:p>
    <w:p w:rsidR="00FF11E7" w:rsidRPr="00126239" w:rsidRDefault="00FF11E7">
      <w:pPr>
        <w:spacing w:after="0"/>
        <w:ind w:left="120"/>
        <w:jc w:val="center"/>
        <w:rPr>
          <w:lang w:val="ru-RU"/>
        </w:rPr>
      </w:pPr>
    </w:p>
    <w:p w:rsidR="00FF11E7" w:rsidRPr="00126239" w:rsidRDefault="00FF11E7">
      <w:pPr>
        <w:spacing w:after="0"/>
        <w:ind w:left="120"/>
        <w:jc w:val="center"/>
        <w:rPr>
          <w:lang w:val="ru-RU"/>
        </w:rPr>
      </w:pPr>
    </w:p>
    <w:p w:rsidR="00FF11E7" w:rsidRPr="00126239" w:rsidRDefault="00FF11E7">
      <w:pPr>
        <w:spacing w:after="0"/>
        <w:ind w:left="120"/>
        <w:jc w:val="center"/>
        <w:rPr>
          <w:lang w:val="ru-RU"/>
        </w:rPr>
      </w:pPr>
    </w:p>
    <w:p w:rsidR="00FF11E7" w:rsidRPr="00126239" w:rsidRDefault="00FF11E7">
      <w:pPr>
        <w:spacing w:after="0"/>
        <w:ind w:left="120"/>
        <w:jc w:val="center"/>
        <w:rPr>
          <w:lang w:val="ru-RU"/>
        </w:rPr>
      </w:pPr>
    </w:p>
    <w:p w:rsidR="00FF11E7" w:rsidRPr="00126239" w:rsidRDefault="00FF11E7">
      <w:pPr>
        <w:spacing w:after="0"/>
        <w:ind w:left="120"/>
        <w:jc w:val="center"/>
        <w:rPr>
          <w:lang w:val="ru-RU"/>
        </w:rPr>
      </w:pPr>
    </w:p>
    <w:p w:rsidR="00FF11E7" w:rsidRPr="00126239" w:rsidRDefault="00FF11E7">
      <w:pPr>
        <w:spacing w:after="0"/>
        <w:ind w:left="120"/>
        <w:jc w:val="center"/>
        <w:rPr>
          <w:lang w:val="ru-RU"/>
        </w:rPr>
      </w:pPr>
    </w:p>
    <w:p w:rsidR="00FF11E7" w:rsidRPr="00126239" w:rsidRDefault="00FF11E7">
      <w:pPr>
        <w:spacing w:after="0"/>
        <w:ind w:left="120"/>
        <w:jc w:val="center"/>
        <w:rPr>
          <w:lang w:val="ru-RU"/>
        </w:rPr>
      </w:pPr>
    </w:p>
    <w:p w:rsidR="00FF11E7" w:rsidRPr="00126239" w:rsidRDefault="00FF11E7">
      <w:pPr>
        <w:spacing w:after="0"/>
        <w:ind w:left="120"/>
        <w:jc w:val="center"/>
        <w:rPr>
          <w:lang w:val="ru-RU"/>
        </w:rPr>
      </w:pPr>
    </w:p>
    <w:p w:rsidR="00FF11E7" w:rsidRPr="00126239" w:rsidRDefault="00FF11E7">
      <w:pPr>
        <w:spacing w:after="0"/>
        <w:ind w:left="120"/>
        <w:jc w:val="center"/>
        <w:rPr>
          <w:lang w:val="ru-RU"/>
        </w:rPr>
      </w:pPr>
    </w:p>
    <w:p w:rsidR="00FF11E7" w:rsidRPr="00126239" w:rsidRDefault="00FF11E7">
      <w:pPr>
        <w:spacing w:after="0"/>
        <w:ind w:left="120"/>
        <w:jc w:val="center"/>
        <w:rPr>
          <w:lang w:val="ru-RU"/>
        </w:rPr>
      </w:pPr>
    </w:p>
    <w:p w:rsidR="00FF11E7" w:rsidRPr="00126239" w:rsidRDefault="00FF11E7">
      <w:pPr>
        <w:spacing w:after="0"/>
        <w:ind w:left="120"/>
        <w:jc w:val="center"/>
        <w:rPr>
          <w:lang w:val="ru-RU"/>
        </w:rPr>
      </w:pPr>
    </w:p>
    <w:p w:rsidR="00FF11E7" w:rsidRPr="00126239" w:rsidRDefault="00FF11E7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bookmarkEnd w:id="3"/>
      <w:r w:rsidRPr="00126239">
        <w:rPr>
          <w:rFonts w:ascii="Times New Roman" w:hAnsi="Times New Roman"/>
          <w:b/>
          <w:color w:val="000000"/>
          <w:sz w:val="28"/>
          <w:lang w:val="ru-RU"/>
        </w:rPr>
        <w:t xml:space="preserve">п.Кононово. </w:t>
      </w:r>
      <w:bookmarkStart w:id="4" w:name="0b7b3d71-5853-496b-aaf6-553eb70dbc73"/>
      <w:bookmarkEnd w:id="4"/>
      <w:r w:rsidRPr="00126239">
        <w:rPr>
          <w:rFonts w:ascii="Times New Roman" w:hAnsi="Times New Roman"/>
          <w:b/>
          <w:color w:val="000000"/>
          <w:sz w:val="28"/>
          <w:lang w:val="ru-RU"/>
        </w:rPr>
        <w:t>2024 год</w:t>
      </w:r>
    </w:p>
    <w:p w:rsidR="00FF11E7" w:rsidRPr="00126239" w:rsidRDefault="00FF11E7">
      <w:pPr>
        <w:spacing w:after="0"/>
        <w:ind w:left="120"/>
        <w:rPr>
          <w:lang w:val="ru-RU"/>
        </w:rPr>
      </w:pPr>
    </w:p>
    <w:p w:rsidR="00FF11E7" w:rsidRPr="00126239" w:rsidRDefault="00FF11E7">
      <w:pPr>
        <w:rPr>
          <w:lang w:val="ru-RU"/>
        </w:rPr>
        <w:sectPr w:rsidR="00FF11E7" w:rsidRPr="00126239">
          <w:pgSz w:w="11906" w:h="16383"/>
          <w:pgMar w:top="1134" w:right="850" w:bottom="1134" w:left="1701" w:header="720" w:footer="720" w:gutter="0"/>
          <w:cols w:space="720"/>
        </w:sectPr>
      </w:pP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  <w:bookmarkStart w:id="5" w:name="block-40316784"/>
      <w:bookmarkEnd w:id="5"/>
      <w:r w:rsidRPr="0012623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F11E7" w:rsidRPr="00126239" w:rsidRDefault="00FF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F11E7" w:rsidRPr="00126239" w:rsidRDefault="00FF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F11E7" w:rsidRPr="00126239" w:rsidRDefault="00FF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F11E7" w:rsidRPr="00126239" w:rsidRDefault="00FF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F11E7" w:rsidRPr="00126239" w:rsidRDefault="00FF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F11E7" w:rsidRPr="00126239" w:rsidRDefault="00FF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F11E7" w:rsidRPr="00126239" w:rsidRDefault="00FF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F11E7" w:rsidRPr="00126239" w:rsidRDefault="00FF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F11E7" w:rsidRPr="00126239" w:rsidRDefault="00FF1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F11E7" w:rsidRPr="00126239" w:rsidRDefault="00FF1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F11E7" w:rsidRPr="00126239" w:rsidRDefault="00FF11E7">
      <w:pPr>
        <w:rPr>
          <w:lang w:val="ru-RU"/>
        </w:rPr>
        <w:sectPr w:rsidR="00FF11E7" w:rsidRPr="00126239">
          <w:pgSz w:w="11906" w:h="16383"/>
          <w:pgMar w:top="1134" w:right="850" w:bottom="1134" w:left="1701" w:header="720" w:footer="720" w:gutter="0"/>
          <w:cols w:space="720"/>
        </w:sectPr>
      </w:pP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  <w:bookmarkStart w:id="6" w:name="block-40316787"/>
      <w:bookmarkEnd w:id="6"/>
      <w:r w:rsidRPr="0012623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F11E7" w:rsidRPr="00126239" w:rsidRDefault="00FF1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F11E7" w:rsidRPr="00126239" w:rsidRDefault="00FF1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F11E7" w:rsidRPr="00126239" w:rsidRDefault="00FF1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F11E7" w:rsidRPr="00126239" w:rsidRDefault="00FF1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F11E7" w:rsidRPr="00126239" w:rsidRDefault="00FF1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2623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F11E7" w:rsidRPr="00126239" w:rsidRDefault="00FF1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F11E7" w:rsidRPr="00126239" w:rsidRDefault="00FF1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F11E7" w:rsidRPr="00126239" w:rsidRDefault="00FF1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F11E7" w:rsidRPr="00126239" w:rsidRDefault="00FF1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F11E7" w:rsidRPr="00126239" w:rsidRDefault="00FF1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2623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F11E7" w:rsidRPr="00126239" w:rsidRDefault="00FF1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F11E7" w:rsidRPr="00126239" w:rsidRDefault="00FF1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F11E7" w:rsidRPr="00126239" w:rsidRDefault="00FF1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2623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F11E7" w:rsidRPr="00126239" w:rsidRDefault="00FF1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F11E7" w:rsidRPr="00126239" w:rsidRDefault="00FF1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F11E7" w:rsidRPr="00126239" w:rsidRDefault="00FF1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F11E7" w:rsidRDefault="00FF11E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F11E7" w:rsidRPr="00126239" w:rsidRDefault="00FF1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F11E7" w:rsidRPr="00126239" w:rsidRDefault="00FF11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F11E7" w:rsidRDefault="00FF11E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F11E7" w:rsidRPr="00126239" w:rsidRDefault="00FF1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F11E7" w:rsidRPr="00126239" w:rsidRDefault="00FF1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F11E7" w:rsidRPr="00126239" w:rsidRDefault="00FF1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F11E7" w:rsidRPr="00126239" w:rsidRDefault="00FF11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2623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F11E7" w:rsidRPr="00126239" w:rsidRDefault="00FF11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F11E7" w:rsidRPr="00126239" w:rsidRDefault="00FF1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F11E7" w:rsidRPr="00126239" w:rsidRDefault="00FF1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F11E7" w:rsidRPr="00126239" w:rsidRDefault="00FF11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F11E7" w:rsidRPr="00126239" w:rsidRDefault="00FF11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F11E7" w:rsidRPr="00126239" w:rsidRDefault="00FF11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F11E7" w:rsidRPr="00126239" w:rsidRDefault="00FF11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F11E7" w:rsidRPr="00126239" w:rsidRDefault="00FF11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F11E7" w:rsidRPr="00126239" w:rsidRDefault="00FF11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2623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F11E7" w:rsidRPr="00126239" w:rsidRDefault="00FF11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F11E7" w:rsidRPr="00126239" w:rsidRDefault="00FF11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F11E7" w:rsidRPr="00126239" w:rsidRDefault="00FF11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2623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F11E7" w:rsidRPr="00126239" w:rsidRDefault="00FF11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F11E7" w:rsidRPr="00126239" w:rsidRDefault="00FF11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F11E7" w:rsidRPr="00126239" w:rsidRDefault="00FF11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F11E7" w:rsidRPr="00126239" w:rsidRDefault="00FF11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F11E7" w:rsidRPr="00126239" w:rsidRDefault="00FF11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F11E7" w:rsidRPr="00126239" w:rsidRDefault="00FF11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F11E7" w:rsidRPr="00126239" w:rsidRDefault="00FF11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F11E7" w:rsidRPr="00126239" w:rsidRDefault="00FF11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F11E7" w:rsidRPr="00126239" w:rsidRDefault="00FF11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2623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F11E7" w:rsidRPr="00126239" w:rsidRDefault="00FF11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F11E7" w:rsidRPr="00126239" w:rsidRDefault="00FF11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F11E7" w:rsidRPr="00126239" w:rsidRDefault="00FF11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F11E7" w:rsidRPr="00126239" w:rsidRDefault="00FF11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F11E7" w:rsidRPr="00126239" w:rsidRDefault="00FF11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F11E7" w:rsidRPr="00126239" w:rsidRDefault="00FF11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F11E7" w:rsidRPr="00126239" w:rsidRDefault="00FF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F11E7" w:rsidRPr="00126239" w:rsidRDefault="00FF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F11E7" w:rsidRPr="00126239" w:rsidRDefault="00FF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F11E7" w:rsidRPr="00126239" w:rsidRDefault="00FF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F11E7" w:rsidRPr="00126239" w:rsidRDefault="00FF11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F11E7" w:rsidRPr="00126239" w:rsidRDefault="00FF11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F11E7" w:rsidRPr="00126239" w:rsidRDefault="00FF11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623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F11E7" w:rsidRPr="00126239" w:rsidRDefault="00FF11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F11E7" w:rsidRPr="00126239" w:rsidRDefault="00FF11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F11E7" w:rsidRPr="00126239" w:rsidRDefault="00FF11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F11E7" w:rsidRPr="00126239" w:rsidRDefault="00FF11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F11E7" w:rsidRPr="00126239" w:rsidRDefault="00FF11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F11E7" w:rsidRPr="00126239" w:rsidRDefault="00FF11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F11E7" w:rsidRPr="00126239" w:rsidRDefault="00FF11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F11E7" w:rsidRPr="00126239" w:rsidRDefault="00FF11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F11E7" w:rsidRPr="00126239" w:rsidRDefault="00FF11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F11E7" w:rsidRPr="00126239" w:rsidRDefault="00FF11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F11E7" w:rsidRPr="00126239" w:rsidRDefault="00FF11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F11E7" w:rsidRPr="00126239" w:rsidRDefault="00FF11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F11E7" w:rsidRPr="00126239" w:rsidRDefault="00FF11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FF11E7" w:rsidRPr="00126239" w:rsidRDefault="00FF11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F11E7" w:rsidRPr="00126239" w:rsidRDefault="00FF11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F11E7" w:rsidRPr="00126239" w:rsidRDefault="00FF11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F11E7" w:rsidRPr="00126239" w:rsidRDefault="00FF11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F11E7" w:rsidRPr="00126239" w:rsidRDefault="00FF11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F11E7" w:rsidRPr="00126239" w:rsidRDefault="00FF11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F11E7" w:rsidRPr="00126239" w:rsidRDefault="00FF11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F11E7" w:rsidRPr="00126239" w:rsidRDefault="00FF11E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F11E7" w:rsidRPr="00126239" w:rsidRDefault="00FF11E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F11E7" w:rsidRPr="00126239" w:rsidRDefault="00FF11E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F11E7" w:rsidRPr="00126239" w:rsidRDefault="00FF11E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F11E7" w:rsidRPr="00126239" w:rsidRDefault="00FF11E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F11E7" w:rsidRPr="00126239" w:rsidRDefault="00FF11E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F11E7" w:rsidRPr="00126239" w:rsidRDefault="00FF11E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F11E7" w:rsidRPr="00126239" w:rsidRDefault="00FF11E7">
      <w:pPr>
        <w:rPr>
          <w:lang w:val="ru-RU"/>
        </w:rPr>
        <w:sectPr w:rsidR="00FF11E7" w:rsidRPr="00126239">
          <w:pgSz w:w="11906" w:h="16383"/>
          <w:pgMar w:top="1134" w:right="850" w:bottom="1134" w:left="1701" w:header="720" w:footer="720" w:gutter="0"/>
          <w:cols w:space="720"/>
        </w:sectPr>
      </w:pP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  <w:bookmarkStart w:id="7" w:name="block-40316788"/>
      <w:bookmarkEnd w:id="7"/>
      <w:r w:rsidRPr="0012623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F11E7" w:rsidRPr="00126239" w:rsidRDefault="00FF11E7">
      <w:pPr>
        <w:spacing w:after="0"/>
        <w:ind w:left="120"/>
        <w:rPr>
          <w:lang w:val="ru-RU"/>
        </w:rPr>
      </w:pPr>
    </w:p>
    <w:p w:rsidR="00FF11E7" w:rsidRPr="00126239" w:rsidRDefault="00FF11E7">
      <w:pPr>
        <w:spacing w:after="0"/>
        <w:ind w:left="120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F11E7" w:rsidRDefault="00FF1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F11E7" w:rsidRPr="00126239" w:rsidRDefault="00FF11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F11E7" w:rsidRPr="00126239" w:rsidRDefault="00FF11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F11E7" w:rsidRPr="00126239" w:rsidRDefault="00FF11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F11E7" w:rsidRPr="00126239" w:rsidRDefault="00FF11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F11E7" w:rsidRPr="00126239" w:rsidRDefault="00FF11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F11E7" w:rsidRDefault="00FF1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F11E7" w:rsidRPr="00126239" w:rsidRDefault="00FF11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F11E7" w:rsidRPr="00126239" w:rsidRDefault="00FF11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F11E7" w:rsidRPr="00126239" w:rsidRDefault="00FF11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F11E7" w:rsidRDefault="00FF1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F11E7" w:rsidRPr="00126239" w:rsidRDefault="00FF11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F11E7" w:rsidRPr="00126239" w:rsidRDefault="00FF11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F11E7" w:rsidRPr="00126239" w:rsidRDefault="00FF11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F11E7" w:rsidRPr="00126239" w:rsidRDefault="00FF11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F11E7" w:rsidRDefault="00FF1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F11E7" w:rsidRPr="00126239" w:rsidRDefault="00FF11E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F11E7" w:rsidRDefault="00FF1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F11E7" w:rsidRPr="00126239" w:rsidRDefault="00FF11E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F11E7" w:rsidRDefault="00FF1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F11E7" w:rsidRPr="00126239" w:rsidRDefault="00FF11E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F11E7" w:rsidRPr="00126239" w:rsidRDefault="00FF11E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F11E7" w:rsidRPr="00126239" w:rsidRDefault="00FF11E7">
      <w:pPr>
        <w:spacing w:after="0"/>
        <w:ind w:left="120"/>
        <w:rPr>
          <w:lang w:val="ru-RU"/>
        </w:rPr>
      </w:pPr>
    </w:p>
    <w:p w:rsidR="00FF11E7" w:rsidRPr="00126239" w:rsidRDefault="00FF11E7">
      <w:pPr>
        <w:spacing w:after="0"/>
        <w:ind w:left="120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F11E7" w:rsidRDefault="00FF11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F11E7" w:rsidRPr="00126239" w:rsidRDefault="00FF11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F11E7" w:rsidRPr="00126239" w:rsidRDefault="00FF11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F11E7" w:rsidRPr="00126239" w:rsidRDefault="00FF11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F11E7" w:rsidRPr="00126239" w:rsidRDefault="00FF11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F11E7" w:rsidRPr="00126239" w:rsidRDefault="00FF11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F11E7" w:rsidRPr="00126239" w:rsidRDefault="00FF11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F11E7" w:rsidRPr="00126239" w:rsidRDefault="00FF11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F11E7" w:rsidRDefault="00FF11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F11E7" w:rsidRPr="00126239" w:rsidRDefault="00FF11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F11E7" w:rsidRPr="00126239" w:rsidRDefault="00FF11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F11E7" w:rsidRPr="00126239" w:rsidRDefault="00FF11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F11E7" w:rsidRPr="00126239" w:rsidRDefault="00FF11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F11E7" w:rsidRPr="00126239" w:rsidRDefault="00FF11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F11E7" w:rsidRPr="00126239" w:rsidRDefault="00FF11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F11E7" w:rsidRPr="00126239" w:rsidRDefault="00FF11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F11E7" w:rsidRDefault="00FF11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F11E7" w:rsidRPr="00126239" w:rsidRDefault="00FF11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F11E7" w:rsidRPr="00126239" w:rsidRDefault="00FF11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F11E7" w:rsidRPr="00126239" w:rsidRDefault="00FF11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F11E7" w:rsidRPr="00126239" w:rsidRDefault="00FF11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F11E7" w:rsidRDefault="00FF11E7">
      <w:pPr>
        <w:numPr>
          <w:ilvl w:val="0"/>
          <w:numId w:val="35"/>
        </w:numPr>
        <w:spacing w:after="0" w:line="264" w:lineRule="auto"/>
        <w:jc w:val="both"/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F11E7" w:rsidRPr="00126239" w:rsidRDefault="00FF11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F11E7" w:rsidRPr="00126239" w:rsidRDefault="00FF11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F11E7" w:rsidRPr="00126239" w:rsidRDefault="00FF11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F11E7" w:rsidRDefault="00FF1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F11E7" w:rsidRPr="00126239" w:rsidRDefault="00FF11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F11E7" w:rsidRPr="00126239" w:rsidRDefault="00FF11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F11E7" w:rsidRPr="00126239" w:rsidRDefault="00FF11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F11E7" w:rsidRPr="00126239" w:rsidRDefault="00FF11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F11E7" w:rsidRPr="00126239" w:rsidRDefault="00FF11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F11E7" w:rsidRPr="00126239" w:rsidRDefault="00FF11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F11E7" w:rsidRPr="00126239" w:rsidRDefault="00FF11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F11E7" w:rsidRPr="00126239" w:rsidRDefault="00FF11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F11E7" w:rsidRPr="00126239" w:rsidRDefault="00FF11E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F11E7" w:rsidRPr="00126239" w:rsidRDefault="00FF11E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F11E7" w:rsidRDefault="00FF11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F11E7" w:rsidRPr="00126239" w:rsidRDefault="00FF11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F11E7" w:rsidRPr="00126239" w:rsidRDefault="00FF11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F11E7" w:rsidRPr="00126239" w:rsidRDefault="00FF11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F11E7" w:rsidRPr="00126239" w:rsidRDefault="00FF11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F11E7" w:rsidRPr="00126239" w:rsidRDefault="00FF11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F11E7" w:rsidRPr="00126239" w:rsidRDefault="00FF11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F11E7" w:rsidRDefault="00FF11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F11E7" w:rsidRPr="00126239" w:rsidRDefault="00FF11E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F11E7" w:rsidRPr="00126239" w:rsidRDefault="00FF11E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F11E7" w:rsidRPr="00126239" w:rsidRDefault="00FF11E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F11E7" w:rsidRPr="00126239" w:rsidRDefault="00FF11E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F11E7" w:rsidRPr="00126239" w:rsidRDefault="00FF11E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F11E7" w:rsidRPr="00126239" w:rsidRDefault="00FF11E7">
      <w:pPr>
        <w:spacing w:after="0"/>
        <w:ind w:left="120"/>
        <w:rPr>
          <w:lang w:val="ru-RU"/>
        </w:rPr>
      </w:pPr>
    </w:p>
    <w:p w:rsidR="00FF11E7" w:rsidRPr="00126239" w:rsidRDefault="00FF11E7">
      <w:pPr>
        <w:spacing w:after="0"/>
        <w:ind w:left="120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11E7" w:rsidRPr="00126239" w:rsidRDefault="00FF11E7">
      <w:pPr>
        <w:spacing w:after="0"/>
        <w:ind w:left="120"/>
        <w:rPr>
          <w:lang w:val="ru-RU"/>
        </w:rPr>
      </w:pP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623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2623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F11E7" w:rsidRPr="00126239" w:rsidRDefault="00FF11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F11E7" w:rsidRPr="00126239" w:rsidRDefault="00FF11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F11E7" w:rsidRPr="00126239" w:rsidRDefault="00FF11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F11E7" w:rsidRPr="00126239" w:rsidRDefault="00FF11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F11E7" w:rsidRPr="00126239" w:rsidRDefault="00FF11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F11E7" w:rsidRPr="00126239" w:rsidRDefault="00FF11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F11E7" w:rsidRPr="00126239" w:rsidRDefault="00FF11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F11E7" w:rsidRPr="00126239" w:rsidRDefault="00FF11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F11E7" w:rsidRPr="00126239" w:rsidRDefault="00FF11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F11E7" w:rsidRPr="00126239" w:rsidRDefault="00FF11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F11E7" w:rsidRPr="00126239" w:rsidRDefault="00FF11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F11E7" w:rsidRPr="00126239" w:rsidRDefault="00FF11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F11E7" w:rsidRPr="00126239" w:rsidRDefault="00FF11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F11E7" w:rsidRPr="00126239" w:rsidRDefault="00FF11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F11E7" w:rsidRPr="00126239" w:rsidRDefault="00FF11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623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2623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F11E7" w:rsidRPr="00126239" w:rsidRDefault="00FF11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623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2623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F11E7" w:rsidRDefault="00FF11E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F11E7" w:rsidRPr="00126239" w:rsidRDefault="00FF11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</w:p>
    <w:p w:rsidR="00FF11E7" w:rsidRPr="00126239" w:rsidRDefault="00FF11E7">
      <w:pPr>
        <w:spacing w:after="0" w:line="264" w:lineRule="auto"/>
        <w:ind w:left="120"/>
        <w:jc w:val="both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F11E7" w:rsidRPr="00126239" w:rsidRDefault="00FF11E7">
      <w:pPr>
        <w:spacing w:after="0" w:line="264" w:lineRule="auto"/>
        <w:ind w:firstLine="600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623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2623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F11E7" w:rsidRDefault="00FF11E7">
      <w:pPr>
        <w:numPr>
          <w:ilvl w:val="0"/>
          <w:numId w:val="43"/>
        </w:numPr>
        <w:spacing w:after="0" w:line="264" w:lineRule="auto"/>
        <w:jc w:val="both"/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F11E7" w:rsidRPr="00126239" w:rsidRDefault="00FF11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F11E7" w:rsidRPr="00126239" w:rsidRDefault="00FF11E7">
      <w:pPr>
        <w:rPr>
          <w:lang w:val="ru-RU"/>
        </w:rPr>
        <w:sectPr w:rsidR="00FF11E7" w:rsidRPr="00126239">
          <w:pgSz w:w="11906" w:h="16383"/>
          <w:pgMar w:top="1134" w:right="850" w:bottom="1134" w:left="1701" w:header="720" w:footer="720" w:gutter="0"/>
          <w:cols w:space="720"/>
        </w:sectPr>
      </w:pPr>
    </w:p>
    <w:p w:rsidR="00FF11E7" w:rsidRDefault="00FF11E7">
      <w:pPr>
        <w:spacing w:after="0"/>
        <w:ind w:left="120"/>
      </w:pPr>
      <w:bookmarkStart w:id="8" w:name="block-40316786"/>
      <w:bookmarkEnd w:id="8"/>
      <w:r w:rsidRPr="001262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11E7" w:rsidRDefault="00FF1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63"/>
        <w:gridCol w:w="1841"/>
        <w:gridCol w:w="1910"/>
        <w:gridCol w:w="2694"/>
      </w:tblGrid>
      <w:tr w:rsidR="00FF11E7" w:rsidRPr="009E20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</w:tbl>
    <w:p w:rsidR="00FF11E7" w:rsidRDefault="00FF11E7">
      <w:pPr>
        <w:sectPr w:rsidR="00FF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E7" w:rsidRDefault="00FF1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FF11E7" w:rsidRPr="009E203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</w:tbl>
    <w:p w:rsidR="00FF11E7" w:rsidRDefault="00FF11E7">
      <w:pPr>
        <w:sectPr w:rsidR="00FF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E7" w:rsidRDefault="00FF1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FF11E7" w:rsidRPr="009E203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</w:tbl>
    <w:p w:rsidR="00FF11E7" w:rsidRDefault="00FF11E7">
      <w:pPr>
        <w:sectPr w:rsidR="00FF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E7" w:rsidRDefault="00FF1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5"/>
        <w:gridCol w:w="4646"/>
        <w:gridCol w:w="1602"/>
        <w:gridCol w:w="1841"/>
        <w:gridCol w:w="1910"/>
        <w:gridCol w:w="2765"/>
      </w:tblGrid>
      <w:tr w:rsidR="00FF11E7" w:rsidRPr="009E203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</w:tbl>
    <w:p w:rsidR="00FF11E7" w:rsidRDefault="00FF11E7">
      <w:pPr>
        <w:sectPr w:rsidR="00FF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E7" w:rsidRDefault="00FF11E7">
      <w:pPr>
        <w:sectPr w:rsidR="00FF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E7" w:rsidRPr="00126239" w:rsidRDefault="00FF11E7">
      <w:pPr>
        <w:spacing w:after="0"/>
        <w:ind w:left="120"/>
        <w:rPr>
          <w:lang w:val="ru-RU"/>
        </w:rPr>
      </w:pPr>
      <w:bookmarkStart w:id="9" w:name="block-40316791"/>
      <w:bookmarkEnd w:id="9"/>
      <w:r w:rsidRPr="00126239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F11E7" w:rsidRDefault="00FF11E7">
      <w:pPr>
        <w:spacing w:after="0"/>
        <w:ind w:left="120"/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188"/>
        <w:gridCol w:w="1841"/>
        <w:gridCol w:w="1910"/>
        <w:gridCol w:w="1212"/>
        <w:gridCol w:w="2086"/>
      </w:tblGrid>
      <w:tr w:rsidR="00FF11E7" w:rsidRPr="009E20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</w:tbl>
    <w:p w:rsidR="00FF11E7" w:rsidRDefault="00FF11E7">
      <w:pPr>
        <w:sectPr w:rsidR="00FF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E7" w:rsidRDefault="00FF1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35"/>
        <w:gridCol w:w="4976"/>
        <w:gridCol w:w="1144"/>
        <w:gridCol w:w="1841"/>
        <w:gridCol w:w="1910"/>
        <w:gridCol w:w="1288"/>
        <w:gridCol w:w="2086"/>
      </w:tblGrid>
      <w:tr w:rsidR="00FF11E7" w:rsidRPr="009E2032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</w:tbl>
    <w:p w:rsidR="00FF11E7" w:rsidRDefault="00FF11E7">
      <w:pPr>
        <w:sectPr w:rsidR="00FF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E7" w:rsidRDefault="00FF1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5"/>
        <w:gridCol w:w="4522"/>
        <w:gridCol w:w="1138"/>
        <w:gridCol w:w="1841"/>
        <w:gridCol w:w="1910"/>
        <w:gridCol w:w="1212"/>
        <w:gridCol w:w="2702"/>
      </w:tblGrid>
      <w:tr w:rsidR="00FF11E7" w:rsidRPr="009E20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</w:tbl>
    <w:p w:rsidR="00FF11E7" w:rsidRDefault="00FF11E7">
      <w:pPr>
        <w:sectPr w:rsidR="00FF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E7" w:rsidRDefault="00FF1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8"/>
        <w:gridCol w:w="4517"/>
        <w:gridCol w:w="1140"/>
        <w:gridCol w:w="1841"/>
        <w:gridCol w:w="1910"/>
        <w:gridCol w:w="1212"/>
        <w:gridCol w:w="2702"/>
      </w:tblGrid>
      <w:tr w:rsidR="00FF11E7" w:rsidRPr="009E20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</w:tbl>
    <w:p w:rsidR="00FF11E7" w:rsidRDefault="00FF11E7">
      <w:pPr>
        <w:sectPr w:rsidR="00FF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E7" w:rsidRDefault="00FF11E7">
      <w:pPr>
        <w:sectPr w:rsidR="00FF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E7" w:rsidRPr="00126239" w:rsidRDefault="00FF11E7">
      <w:pPr>
        <w:spacing w:after="0"/>
        <w:ind w:left="120"/>
        <w:rPr>
          <w:lang w:val="ru-RU"/>
        </w:rPr>
      </w:pPr>
      <w:bookmarkStart w:id="10" w:name="block-40316789"/>
      <w:bookmarkEnd w:id="10"/>
      <w:r w:rsidRPr="00126239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FF11E7" w:rsidRDefault="00FF11E7">
      <w:pPr>
        <w:spacing w:after="0"/>
        <w:ind w:left="120"/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188"/>
        <w:gridCol w:w="1841"/>
        <w:gridCol w:w="1910"/>
        <w:gridCol w:w="1212"/>
        <w:gridCol w:w="2086"/>
      </w:tblGrid>
      <w:tr w:rsidR="00FF11E7" w:rsidRPr="009E20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</w:tbl>
    <w:p w:rsidR="00FF11E7" w:rsidRDefault="00FF11E7">
      <w:pPr>
        <w:sectPr w:rsidR="00FF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E7" w:rsidRDefault="00FF1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188"/>
        <w:gridCol w:w="1841"/>
        <w:gridCol w:w="1910"/>
        <w:gridCol w:w="1212"/>
        <w:gridCol w:w="2086"/>
      </w:tblGrid>
      <w:tr w:rsidR="00FF11E7" w:rsidRPr="009E20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</w:tbl>
    <w:p w:rsidR="00FF11E7" w:rsidRDefault="00FF11E7">
      <w:pPr>
        <w:sectPr w:rsidR="00FF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E7" w:rsidRDefault="00FF1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5"/>
        <w:gridCol w:w="4522"/>
        <w:gridCol w:w="1138"/>
        <w:gridCol w:w="1841"/>
        <w:gridCol w:w="1910"/>
        <w:gridCol w:w="1212"/>
        <w:gridCol w:w="2702"/>
      </w:tblGrid>
      <w:tr w:rsidR="00FF11E7" w:rsidRPr="009E20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</w:tbl>
    <w:p w:rsidR="00FF11E7" w:rsidRDefault="00FF11E7">
      <w:pPr>
        <w:sectPr w:rsidR="00FF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E7" w:rsidRDefault="00FF1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8"/>
        <w:gridCol w:w="4517"/>
        <w:gridCol w:w="1140"/>
        <w:gridCol w:w="1841"/>
        <w:gridCol w:w="1910"/>
        <w:gridCol w:w="1212"/>
        <w:gridCol w:w="2702"/>
      </w:tblGrid>
      <w:tr w:rsidR="00FF11E7" w:rsidRPr="009E203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1E7" w:rsidRPr="009E2032" w:rsidRDefault="00FF11E7"/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F11E7" w:rsidRPr="0012623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9E20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9E203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</w:pPr>
          </w:p>
        </w:tc>
      </w:tr>
      <w:tr w:rsidR="00FF11E7" w:rsidRPr="009E20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126239" w:rsidRDefault="00FF11E7">
            <w:pPr>
              <w:spacing w:after="0"/>
              <w:ind w:left="135"/>
              <w:rPr>
                <w:lang w:val="ru-RU"/>
              </w:rPr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126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>
            <w:pPr>
              <w:spacing w:after="0"/>
              <w:ind w:left="135"/>
              <w:jc w:val="center"/>
            </w:pPr>
            <w:r w:rsidRPr="009E203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1E7" w:rsidRPr="009E2032" w:rsidRDefault="00FF11E7"/>
        </w:tc>
      </w:tr>
    </w:tbl>
    <w:p w:rsidR="00FF11E7" w:rsidRDefault="00FF11E7">
      <w:pPr>
        <w:sectPr w:rsidR="00FF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E7" w:rsidRDefault="00FF11E7">
      <w:pPr>
        <w:sectPr w:rsidR="00FF11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1E7" w:rsidRDefault="00FF11E7">
      <w:pPr>
        <w:spacing w:after="0"/>
        <w:ind w:left="120"/>
      </w:pPr>
      <w:bookmarkStart w:id="11" w:name="block-40316790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F11E7" w:rsidRDefault="00FF11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11E7" w:rsidRPr="00126239" w:rsidRDefault="00FF11E7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bookmarkEnd w:id="12"/>
      <w:r w:rsidRPr="00126239">
        <w:rPr>
          <w:rFonts w:ascii="Times New Roman" w:hAnsi="Times New Roman"/>
          <w:color w:val="000000"/>
          <w:sz w:val="28"/>
          <w:lang w:val="ru-RU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</w:p>
    <w:p w:rsidR="00FF11E7" w:rsidRPr="00126239" w:rsidRDefault="00FF11E7">
      <w:pPr>
        <w:spacing w:after="0" w:line="480" w:lineRule="auto"/>
        <w:ind w:left="120"/>
        <w:rPr>
          <w:lang w:val="ru-RU"/>
        </w:rPr>
      </w:pPr>
    </w:p>
    <w:p w:rsidR="00FF11E7" w:rsidRPr="00126239" w:rsidRDefault="00FF11E7">
      <w:pPr>
        <w:spacing w:after="0"/>
        <w:ind w:left="120"/>
        <w:rPr>
          <w:lang w:val="ru-RU"/>
        </w:rPr>
      </w:pPr>
    </w:p>
    <w:p w:rsidR="00FF11E7" w:rsidRPr="00126239" w:rsidRDefault="00FF11E7">
      <w:pPr>
        <w:spacing w:after="0" w:line="480" w:lineRule="auto"/>
        <w:ind w:left="120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11E7" w:rsidRPr="00126239" w:rsidRDefault="00FF11E7">
      <w:pPr>
        <w:spacing w:after="0" w:line="480" w:lineRule="auto"/>
        <w:ind w:left="120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Поурочное планирование для начальной школы. Окружающий мир. Программа «Школа России» 2 класс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Учебно-методические комплекты (УМК) для 1 – 4 классов (программы, учебники, рабочие тетради хрестоматии и т.п.)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Программа «Окружающий мир» А.А. Плешакова. РАБОЧИЕ ТЕТРАДИ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Плешаков А.А. Окружающий мир 1 – 4 классы, М.: Просвещение МЕТОДИЧЕСКИЕ ПОСОБИЯ Плешаков А.А., Александрова В.П., Борисова С.А. Окружающий мир: поурочные разработки: 2 класс. Плешаков А.А., От земли до неба: Атлас-определитель: Пособие для учащихся общеобразовательных учреждений. – М.: Просвещение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Плешаков А.А., Зеленые страницы. Книга для учащихся начальных классов. Стандарт начального образования и документы по его реализации.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для учителя.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Детская справочная литература (справочники, энциклопедии) об окружающем мире (природе, труде людей, общественных явлениях и пр.)</w:t>
      </w:r>
      <w:r w:rsidRPr="00126239">
        <w:rPr>
          <w:sz w:val="28"/>
          <w:lang w:val="ru-RU"/>
        </w:rPr>
        <w:br/>
      </w:r>
      <w:bookmarkStart w:id="13" w:name="95f05c12-f0c4-4d54-885b-c56ae9683aa1"/>
      <w:bookmarkEnd w:id="13"/>
    </w:p>
    <w:p w:rsidR="00FF11E7" w:rsidRPr="00126239" w:rsidRDefault="00FF11E7">
      <w:pPr>
        <w:spacing w:after="0"/>
        <w:ind w:left="120"/>
        <w:rPr>
          <w:lang w:val="ru-RU"/>
        </w:rPr>
      </w:pPr>
    </w:p>
    <w:p w:rsidR="00FF11E7" w:rsidRPr="00126239" w:rsidRDefault="00FF11E7">
      <w:pPr>
        <w:spacing w:after="0" w:line="480" w:lineRule="auto"/>
        <w:ind w:left="120"/>
        <w:rPr>
          <w:lang w:val="ru-RU"/>
        </w:rPr>
      </w:pPr>
      <w:r w:rsidRPr="001262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11E7" w:rsidRPr="00126239" w:rsidRDefault="00FF11E7">
      <w:pPr>
        <w:spacing w:after="0" w:line="480" w:lineRule="auto"/>
        <w:ind w:left="120"/>
        <w:rPr>
          <w:lang w:val="ru-RU"/>
        </w:rPr>
      </w:pPr>
      <w:r w:rsidRPr="00126239">
        <w:rPr>
          <w:rFonts w:ascii="Times New Roman" w:hAnsi="Times New Roman"/>
          <w:color w:val="000000"/>
          <w:sz w:val="28"/>
          <w:lang w:val="ru-RU"/>
        </w:rPr>
        <w:t>УМК «Школа России» Электронное приложение к учебнику «Окружающий мир», 1-4 класс, авт. А.А. Плешаков.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Учебная платформа Яндекс.Учебник </w:t>
      </w:r>
      <w:r>
        <w:rPr>
          <w:rFonts w:ascii="Times New Roman" w:hAnsi="Times New Roman"/>
          <w:color w:val="000000"/>
          <w:sz w:val="28"/>
        </w:rPr>
        <w:t>https</w:t>
      </w:r>
      <w:r w:rsidRPr="00126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- Учебная платформа Учи.ру </w:t>
      </w:r>
      <w:r>
        <w:rPr>
          <w:rFonts w:ascii="Times New Roman" w:hAnsi="Times New Roman"/>
          <w:color w:val="000000"/>
          <w:sz w:val="28"/>
        </w:rPr>
        <w:t>https</w:t>
      </w:r>
      <w:r w:rsidRPr="00126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6239">
        <w:rPr>
          <w:rFonts w:ascii="Times New Roman" w:hAnsi="Times New Roman"/>
          <w:color w:val="000000"/>
          <w:sz w:val="28"/>
          <w:lang w:val="ru-RU"/>
        </w:rPr>
        <w:t>/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- Сайт «Детские радости» ориентирован на дошкольный и младший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школьный возраст детей, для родителей, воспитателей, педагогов: </w:t>
      </w:r>
      <w:r>
        <w:rPr>
          <w:rFonts w:ascii="Times New Roman" w:hAnsi="Times New Roman"/>
          <w:color w:val="000000"/>
          <w:sz w:val="28"/>
        </w:rPr>
        <w:t>https</w:t>
      </w:r>
      <w:r w:rsidRPr="00126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detskieradosti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- Детские электронные презентации и клипы: </w:t>
      </w:r>
      <w:r>
        <w:rPr>
          <w:rFonts w:ascii="Times New Roman" w:hAnsi="Times New Roman"/>
          <w:color w:val="000000"/>
          <w:sz w:val="28"/>
        </w:rPr>
        <w:t>https</w:t>
      </w:r>
      <w:r w:rsidRPr="00126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ЦОР: </w:t>
      </w:r>
      <w:r>
        <w:rPr>
          <w:rFonts w:ascii="Times New Roman" w:hAnsi="Times New Roman"/>
          <w:color w:val="000000"/>
          <w:sz w:val="28"/>
        </w:rPr>
        <w:t>http</w:t>
      </w:r>
      <w:r w:rsidRPr="00126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2623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- Библиотека материалов для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 w:rsidRPr="00126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262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- Фестиваль педагогических идей </w:t>
      </w:r>
      <w:r>
        <w:rPr>
          <w:rFonts w:ascii="Times New Roman" w:hAnsi="Times New Roman"/>
          <w:color w:val="000000"/>
          <w:sz w:val="28"/>
        </w:rPr>
        <w:t>http</w:t>
      </w:r>
      <w:r w:rsidRPr="00126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12623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- Портал «Музеи России» </w:t>
      </w:r>
      <w:r>
        <w:rPr>
          <w:rFonts w:ascii="Times New Roman" w:hAnsi="Times New Roman"/>
          <w:color w:val="000000"/>
          <w:sz w:val="28"/>
        </w:rPr>
        <w:t>http</w:t>
      </w:r>
      <w:r w:rsidRPr="00126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- Детские электронные презентации и клипы </w:t>
      </w:r>
      <w:r>
        <w:rPr>
          <w:rFonts w:ascii="Times New Roman" w:hAnsi="Times New Roman"/>
          <w:color w:val="000000"/>
          <w:sz w:val="28"/>
        </w:rPr>
        <w:t>http</w:t>
      </w:r>
      <w:r w:rsidRPr="00126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6239">
        <w:rPr>
          <w:rFonts w:ascii="Times New Roman" w:hAnsi="Times New Roman"/>
          <w:color w:val="000000"/>
          <w:sz w:val="28"/>
          <w:lang w:val="ru-RU"/>
        </w:rPr>
        <w:t>/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- Педсовет </w:t>
      </w:r>
      <w:r>
        <w:rPr>
          <w:rFonts w:ascii="Times New Roman" w:hAnsi="Times New Roman"/>
          <w:color w:val="000000"/>
          <w:sz w:val="28"/>
        </w:rPr>
        <w:t>http</w:t>
      </w:r>
      <w:r w:rsidRPr="00126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Электронные версии журналов.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26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barsuk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lenin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- Журнал для детей "Барсук" </w:t>
      </w:r>
      <w:r>
        <w:rPr>
          <w:rFonts w:ascii="Times New Roman" w:hAnsi="Times New Roman"/>
          <w:color w:val="000000"/>
          <w:sz w:val="28"/>
        </w:rPr>
        <w:t>http</w:t>
      </w:r>
      <w:r w:rsidRPr="00126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kostyor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62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archives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- Журнал для школьников "Костёр"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учебнику«Окружающий мир», 2 класс (Диск С</w:t>
      </w:r>
      <w:r>
        <w:rPr>
          <w:rFonts w:ascii="Times New Roman" w:hAnsi="Times New Roman"/>
          <w:color w:val="000000"/>
          <w:sz w:val="28"/>
        </w:rPr>
        <w:t>D</w:t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) РЭШ </w:t>
      </w:r>
      <w:r>
        <w:rPr>
          <w:rFonts w:ascii="Times New Roman" w:hAnsi="Times New Roman"/>
          <w:color w:val="000000"/>
          <w:sz w:val="28"/>
        </w:rPr>
        <w:t>https</w:t>
      </w:r>
      <w:r w:rsidRPr="00126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6239">
        <w:rPr>
          <w:rFonts w:ascii="Times New Roman" w:hAnsi="Times New Roman"/>
          <w:color w:val="000000"/>
          <w:sz w:val="28"/>
          <w:lang w:val="ru-RU"/>
        </w:rPr>
        <w:t>,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126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6239">
        <w:rPr>
          <w:sz w:val="28"/>
          <w:lang w:val="ru-RU"/>
        </w:rPr>
        <w:br/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126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62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26239">
        <w:rPr>
          <w:rFonts w:ascii="Times New Roman" w:hAnsi="Times New Roman"/>
          <w:color w:val="000000"/>
          <w:sz w:val="28"/>
          <w:lang w:val="ru-RU"/>
        </w:rPr>
        <w:t>/43/1/</w:t>
      </w:r>
      <w:r w:rsidRPr="00126239">
        <w:rPr>
          <w:sz w:val="28"/>
          <w:lang w:val="ru-RU"/>
        </w:rPr>
        <w:br/>
      </w:r>
      <w:r w:rsidRPr="00126239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1262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262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62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26239">
        <w:rPr>
          <w:rFonts w:ascii="Times New Roman" w:hAnsi="Times New Roman"/>
          <w:color w:val="000000"/>
          <w:sz w:val="28"/>
          <w:lang w:val="ru-RU"/>
        </w:rPr>
        <w:t>/43/2/</w:t>
      </w:r>
      <w:r w:rsidRPr="00126239">
        <w:rPr>
          <w:sz w:val="28"/>
          <w:lang w:val="ru-RU"/>
        </w:rPr>
        <w:br/>
      </w:r>
      <w:r w:rsidRPr="00126239">
        <w:rPr>
          <w:sz w:val="28"/>
          <w:lang w:val="ru-RU"/>
        </w:rPr>
        <w:br/>
      </w:r>
      <w:r w:rsidRPr="00126239">
        <w:rPr>
          <w:sz w:val="28"/>
          <w:lang w:val="ru-RU"/>
        </w:rPr>
        <w:br/>
      </w:r>
      <w:bookmarkStart w:id="14" w:name="e2202d81-27be-4f22-aeb6-9d447e67c650"/>
      <w:bookmarkEnd w:id="14"/>
    </w:p>
    <w:p w:rsidR="00FF11E7" w:rsidRPr="00126239" w:rsidRDefault="00FF11E7">
      <w:pPr>
        <w:rPr>
          <w:lang w:val="ru-RU"/>
        </w:rPr>
        <w:sectPr w:rsidR="00FF11E7" w:rsidRPr="00126239">
          <w:pgSz w:w="11906" w:h="16383"/>
          <w:pgMar w:top="1134" w:right="850" w:bottom="1134" w:left="1701" w:header="720" w:footer="720" w:gutter="0"/>
          <w:cols w:space="720"/>
        </w:sectPr>
      </w:pPr>
    </w:p>
    <w:p w:rsidR="00FF11E7" w:rsidRPr="00126239" w:rsidRDefault="00FF11E7">
      <w:pPr>
        <w:rPr>
          <w:lang w:val="ru-RU"/>
        </w:rPr>
      </w:pPr>
    </w:p>
    <w:sectPr w:rsidR="00FF11E7" w:rsidRPr="00126239" w:rsidSect="008A7B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BA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1B244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24682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9E2BB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DB3BC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3A4394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DA69B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C412B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290258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654265B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4B300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82602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98C21F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B256F8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0555E6B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20657D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2AE6F4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2D431A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46303B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47946F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545581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96F091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D9E27A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8B517E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A03084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E583AB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57E010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9CD4B2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BC733E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CA4480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D44364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1B478A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61C06F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7142CD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73E00C1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922160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9C165B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B2D5E0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03B489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1132DF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3624E6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774642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6754A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36"/>
  </w:num>
  <w:num w:numId="4">
    <w:abstractNumId w:val="10"/>
  </w:num>
  <w:num w:numId="5">
    <w:abstractNumId w:val="25"/>
  </w:num>
  <w:num w:numId="6">
    <w:abstractNumId w:val="8"/>
  </w:num>
  <w:num w:numId="7">
    <w:abstractNumId w:val="39"/>
  </w:num>
  <w:num w:numId="8">
    <w:abstractNumId w:val="7"/>
  </w:num>
  <w:num w:numId="9">
    <w:abstractNumId w:val="13"/>
  </w:num>
  <w:num w:numId="10">
    <w:abstractNumId w:val="34"/>
  </w:num>
  <w:num w:numId="11">
    <w:abstractNumId w:val="11"/>
  </w:num>
  <w:num w:numId="12">
    <w:abstractNumId w:val="9"/>
  </w:num>
  <w:num w:numId="13">
    <w:abstractNumId w:val="21"/>
  </w:num>
  <w:num w:numId="14">
    <w:abstractNumId w:val="35"/>
  </w:num>
  <w:num w:numId="15">
    <w:abstractNumId w:val="41"/>
  </w:num>
  <w:num w:numId="16">
    <w:abstractNumId w:val="32"/>
  </w:num>
  <w:num w:numId="17">
    <w:abstractNumId w:val="26"/>
  </w:num>
  <w:num w:numId="18">
    <w:abstractNumId w:val="40"/>
  </w:num>
  <w:num w:numId="19">
    <w:abstractNumId w:val="4"/>
  </w:num>
  <w:num w:numId="20">
    <w:abstractNumId w:val="20"/>
  </w:num>
  <w:num w:numId="21">
    <w:abstractNumId w:val="31"/>
  </w:num>
  <w:num w:numId="22">
    <w:abstractNumId w:val="37"/>
  </w:num>
  <w:num w:numId="23">
    <w:abstractNumId w:val="19"/>
  </w:num>
  <w:num w:numId="24">
    <w:abstractNumId w:val="18"/>
  </w:num>
  <w:num w:numId="25">
    <w:abstractNumId w:val="30"/>
  </w:num>
  <w:num w:numId="26">
    <w:abstractNumId w:val="1"/>
  </w:num>
  <w:num w:numId="27">
    <w:abstractNumId w:val="2"/>
  </w:num>
  <w:num w:numId="28">
    <w:abstractNumId w:val="12"/>
  </w:num>
  <w:num w:numId="29">
    <w:abstractNumId w:val="42"/>
  </w:num>
  <w:num w:numId="30">
    <w:abstractNumId w:val="24"/>
  </w:num>
  <w:num w:numId="31">
    <w:abstractNumId w:val="17"/>
  </w:num>
  <w:num w:numId="32">
    <w:abstractNumId w:val="3"/>
  </w:num>
  <w:num w:numId="33">
    <w:abstractNumId w:val="27"/>
  </w:num>
  <w:num w:numId="34">
    <w:abstractNumId w:val="6"/>
  </w:num>
  <w:num w:numId="35">
    <w:abstractNumId w:val="15"/>
  </w:num>
  <w:num w:numId="36">
    <w:abstractNumId w:val="28"/>
  </w:num>
  <w:num w:numId="37">
    <w:abstractNumId w:val="38"/>
  </w:num>
  <w:num w:numId="38">
    <w:abstractNumId w:val="16"/>
  </w:num>
  <w:num w:numId="39">
    <w:abstractNumId w:val="0"/>
  </w:num>
  <w:num w:numId="40">
    <w:abstractNumId w:val="23"/>
  </w:num>
  <w:num w:numId="41">
    <w:abstractNumId w:val="29"/>
  </w:num>
  <w:num w:numId="42">
    <w:abstractNumId w:val="33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B40"/>
    <w:rsid w:val="000D4161"/>
    <w:rsid w:val="000E6D86"/>
    <w:rsid w:val="00126239"/>
    <w:rsid w:val="00344265"/>
    <w:rsid w:val="004E6975"/>
    <w:rsid w:val="00647B58"/>
    <w:rsid w:val="008610C7"/>
    <w:rsid w:val="0086502D"/>
    <w:rsid w:val="008944ED"/>
    <w:rsid w:val="008A7B40"/>
    <w:rsid w:val="009E2032"/>
    <w:rsid w:val="00C53FFE"/>
    <w:rsid w:val="00E2220E"/>
    <w:rsid w:val="00E9175A"/>
    <w:rsid w:val="00FF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8A7B4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A7B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103</Pages>
  <Words>18434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Инна</cp:lastModifiedBy>
  <cp:revision>2</cp:revision>
  <dcterms:created xsi:type="dcterms:W3CDTF">2024-09-12T05:57:00Z</dcterms:created>
  <dcterms:modified xsi:type="dcterms:W3CDTF">2024-09-12T06:00:00Z</dcterms:modified>
</cp:coreProperties>
</file>