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32" w:rsidRPr="00762EF8" w:rsidRDefault="006E6732" w:rsidP="00292D09">
      <w:pPr>
        <w:spacing w:line="408" w:lineRule="auto"/>
        <w:ind w:left="120"/>
        <w:jc w:val="center"/>
      </w:pPr>
      <w:r w:rsidRPr="00762EF8">
        <w:rPr>
          <w:b/>
          <w:color w:val="000000"/>
          <w:sz w:val="28"/>
        </w:rPr>
        <w:t>МИНИСТЕРСТВО ПРОСВЕЩЕНИЯ РОССИЙСКОЙ ФЕДЕРАЦИИ</w:t>
      </w:r>
    </w:p>
    <w:p w:rsidR="006E6732" w:rsidRPr="00762EF8" w:rsidRDefault="006E6732" w:rsidP="00292D09">
      <w:pPr>
        <w:spacing w:line="408" w:lineRule="auto"/>
        <w:ind w:left="120"/>
        <w:jc w:val="center"/>
      </w:pPr>
      <w:bookmarkStart w:id="0" w:name="f82fad9e-4303-40e0-b615-d8bb07699b65"/>
      <w:bookmarkEnd w:id="0"/>
      <w:r w:rsidRPr="00762EF8">
        <w:rPr>
          <w:b/>
          <w:color w:val="000000"/>
          <w:sz w:val="28"/>
        </w:rPr>
        <w:t xml:space="preserve">Муниципальное образование Сухобузимского района </w:t>
      </w:r>
    </w:p>
    <w:p w:rsidR="006E6732" w:rsidRPr="00762EF8" w:rsidRDefault="006E6732" w:rsidP="00292D09">
      <w:pPr>
        <w:spacing w:line="408" w:lineRule="auto"/>
        <w:ind w:left="120"/>
        <w:jc w:val="center"/>
      </w:pPr>
      <w:bookmarkStart w:id="1" w:name="f11d21d1-8bec-4df3-85d2-f4d0bca3e7ae"/>
      <w:bookmarkEnd w:id="1"/>
      <w:r w:rsidRPr="00762EF8">
        <w:rPr>
          <w:b/>
          <w:color w:val="000000"/>
          <w:sz w:val="28"/>
        </w:rPr>
        <w:t>МКОУ "Кононовская СШ имени Героя России А.А.Рыжикова"</w:t>
      </w:r>
    </w:p>
    <w:p w:rsidR="006E6732" w:rsidRDefault="006E6732" w:rsidP="00292D0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"Кононовская СШ"</w:t>
      </w:r>
    </w:p>
    <w:p w:rsidR="006E6732" w:rsidRDefault="006E6732" w:rsidP="00292D09">
      <w:pPr>
        <w:ind w:left="120"/>
      </w:pPr>
    </w:p>
    <w:p w:rsidR="006E6732" w:rsidRDefault="006E6732" w:rsidP="00292D09">
      <w:pPr>
        <w:ind w:left="120"/>
      </w:pPr>
    </w:p>
    <w:p w:rsidR="006E6732" w:rsidRDefault="006E6732" w:rsidP="00292D09">
      <w:pPr>
        <w:ind w:left="120"/>
      </w:pPr>
    </w:p>
    <w:p w:rsidR="006E6732" w:rsidRDefault="006E6732" w:rsidP="00292D09">
      <w:pPr>
        <w:ind w:left="120"/>
      </w:pPr>
    </w:p>
    <w:tbl>
      <w:tblPr>
        <w:tblW w:w="0" w:type="auto"/>
        <w:tblLook w:val="00A0"/>
      </w:tblPr>
      <w:tblGrid>
        <w:gridCol w:w="3115"/>
      </w:tblGrid>
      <w:tr w:rsidR="006E6732" w:rsidRPr="00762EF8" w:rsidTr="0093222E">
        <w:tc>
          <w:tcPr>
            <w:tcW w:w="3115" w:type="dxa"/>
          </w:tcPr>
          <w:p w:rsidR="006E6732" w:rsidRPr="00990B61" w:rsidRDefault="006E6732" w:rsidP="0093222E">
            <w:pPr>
              <w:spacing w:after="120"/>
              <w:rPr>
                <w:color w:val="000000"/>
                <w:sz w:val="28"/>
                <w:szCs w:val="28"/>
              </w:rPr>
            </w:pPr>
            <w:r w:rsidRPr="00990B61">
              <w:rPr>
                <w:color w:val="000000"/>
                <w:sz w:val="28"/>
                <w:szCs w:val="28"/>
              </w:rPr>
              <w:t>УТВЕРЖДЕНО</w:t>
            </w:r>
          </w:p>
          <w:p w:rsidR="006E6732" w:rsidRPr="00990B61" w:rsidRDefault="006E6732" w:rsidP="0093222E">
            <w:pPr>
              <w:spacing w:after="120"/>
              <w:rPr>
                <w:color w:val="000000"/>
                <w:sz w:val="28"/>
                <w:szCs w:val="28"/>
              </w:rPr>
            </w:pPr>
            <w:r w:rsidRPr="00990B61">
              <w:rPr>
                <w:color w:val="000000"/>
                <w:sz w:val="28"/>
                <w:szCs w:val="28"/>
              </w:rPr>
              <w:t>Директор</w:t>
            </w:r>
          </w:p>
          <w:p w:rsidR="006E6732" w:rsidRPr="00990B61" w:rsidRDefault="006E6732" w:rsidP="0093222E">
            <w:pPr>
              <w:spacing w:after="120"/>
              <w:rPr>
                <w:color w:val="000000"/>
                <w:sz w:val="24"/>
                <w:szCs w:val="24"/>
              </w:rPr>
            </w:pPr>
            <w:r w:rsidRPr="00990B61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E6732" w:rsidRPr="00990B61" w:rsidRDefault="006E6732" w:rsidP="0093222E">
            <w:pPr>
              <w:jc w:val="right"/>
              <w:rPr>
                <w:color w:val="000000"/>
                <w:sz w:val="24"/>
                <w:szCs w:val="24"/>
              </w:rPr>
            </w:pPr>
            <w:r w:rsidRPr="00990B61">
              <w:rPr>
                <w:color w:val="000000"/>
                <w:sz w:val="24"/>
                <w:szCs w:val="24"/>
              </w:rPr>
              <w:t>Трофимченко М.А.</w:t>
            </w:r>
          </w:p>
          <w:p w:rsidR="006E6732" w:rsidRPr="00990B61" w:rsidRDefault="006E6732" w:rsidP="009322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         </w:t>
            </w:r>
            <w:r w:rsidRPr="00990B61">
              <w:rPr>
                <w:color w:val="000000"/>
                <w:sz w:val="24"/>
                <w:szCs w:val="24"/>
              </w:rPr>
              <w:t xml:space="preserve">]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990B61">
                <w:rPr>
                  <w:color w:val="000000"/>
                  <w:sz w:val="24"/>
                  <w:szCs w:val="24"/>
                </w:rPr>
                <w:t>2024 г</w:t>
              </w:r>
            </w:smartTag>
            <w:r w:rsidRPr="00990B61">
              <w:rPr>
                <w:color w:val="000000"/>
                <w:sz w:val="24"/>
                <w:szCs w:val="24"/>
              </w:rPr>
              <w:t>.</w:t>
            </w:r>
          </w:p>
          <w:p w:rsidR="006E6732" w:rsidRPr="00990B61" w:rsidRDefault="006E6732" w:rsidP="0093222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E6732" w:rsidRPr="00762EF8" w:rsidRDefault="006E6732" w:rsidP="00292D09">
      <w:pPr>
        <w:ind w:left="120"/>
      </w:pPr>
    </w:p>
    <w:p w:rsidR="006E6732" w:rsidRPr="00762EF8" w:rsidRDefault="006E6732" w:rsidP="00292D09">
      <w:pPr>
        <w:ind w:left="120"/>
      </w:pPr>
    </w:p>
    <w:p w:rsidR="006E6732" w:rsidRPr="00762EF8" w:rsidRDefault="006E6732" w:rsidP="00292D09">
      <w:pPr>
        <w:ind w:left="120"/>
      </w:pPr>
    </w:p>
    <w:p w:rsidR="006E6732" w:rsidRPr="00762EF8" w:rsidRDefault="006E6732" w:rsidP="00292D09">
      <w:pPr>
        <w:ind w:left="120"/>
      </w:pPr>
    </w:p>
    <w:p w:rsidR="006E6732" w:rsidRPr="00762EF8" w:rsidRDefault="006E6732" w:rsidP="00292D09">
      <w:pPr>
        <w:ind w:left="120"/>
      </w:pPr>
    </w:p>
    <w:p w:rsidR="006E6732" w:rsidRPr="00762EF8" w:rsidRDefault="006E6732" w:rsidP="00292D09">
      <w:pPr>
        <w:spacing w:line="408" w:lineRule="auto"/>
        <w:ind w:left="120"/>
        <w:jc w:val="center"/>
      </w:pPr>
      <w:r w:rsidRPr="00762EF8">
        <w:rPr>
          <w:b/>
          <w:color w:val="000000"/>
          <w:sz w:val="28"/>
        </w:rPr>
        <w:t>РАБОЧАЯ ПРОГРАММА</w:t>
      </w:r>
    </w:p>
    <w:p w:rsidR="006E6732" w:rsidRPr="00762EF8" w:rsidRDefault="006E6732" w:rsidP="00292D09">
      <w:pPr>
        <w:spacing w:line="408" w:lineRule="auto"/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«Литературное</w:t>
      </w:r>
      <w:r w:rsidRPr="00762EF8">
        <w:rPr>
          <w:b/>
          <w:color w:val="000000"/>
          <w:sz w:val="28"/>
        </w:rPr>
        <w:t xml:space="preserve"> чтение</w:t>
      </w:r>
      <w:r>
        <w:rPr>
          <w:b/>
          <w:color w:val="000000"/>
          <w:sz w:val="28"/>
        </w:rPr>
        <w:t xml:space="preserve"> на родном (русском) языке</w:t>
      </w:r>
      <w:r w:rsidRPr="00762EF8">
        <w:rPr>
          <w:b/>
          <w:color w:val="000000"/>
          <w:sz w:val="28"/>
        </w:rPr>
        <w:t>»</w:t>
      </w:r>
    </w:p>
    <w:p w:rsidR="006E6732" w:rsidRPr="00762EF8" w:rsidRDefault="006E6732" w:rsidP="00292D09">
      <w:pPr>
        <w:spacing w:line="408" w:lineRule="auto"/>
        <w:ind w:left="120"/>
        <w:jc w:val="center"/>
      </w:pPr>
      <w:r w:rsidRPr="00762EF8">
        <w:rPr>
          <w:color w:val="000000"/>
          <w:sz w:val="28"/>
        </w:rPr>
        <w:t xml:space="preserve">для обучающихся 1-4 классов </w:t>
      </w: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Pr="00762EF8" w:rsidRDefault="006E6732" w:rsidP="00292D09">
      <w:pPr>
        <w:ind w:left="120"/>
        <w:jc w:val="center"/>
      </w:pPr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  <w:bookmarkStart w:id="2" w:name="8f40cabc-1e83-4907-ad8f-f4ef8375b8cd"/>
      <w:bookmarkEnd w:id="2"/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</w:p>
    <w:p w:rsidR="006E6732" w:rsidRDefault="006E6732" w:rsidP="00292D09">
      <w:pPr>
        <w:ind w:left="120"/>
        <w:jc w:val="center"/>
        <w:rPr>
          <w:b/>
          <w:color w:val="000000"/>
          <w:sz w:val="28"/>
        </w:rPr>
      </w:pPr>
    </w:p>
    <w:p w:rsidR="006E6732" w:rsidRPr="00762EF8" w:rsidRDefault="006E6732" w:rsidP="00292D09">
      <w:pPr>
        <w:ind w:left="120"/>
        <w:jc w:val="center"/>
      </w:pPr>
      <w:r w:rsidRPr="00762EF8">
        <w:rPr>
          <w:b/>
          <w:color w:val="000000"/>
          <w:sz w:val="28"/>
        </w:rPr>
        <w:t xml:space="preserve">п.Кононово. </w:t>
      </w:r>
      <w:bookmarkStart w:id="3" w:name="30574bb6-69b4-4b7b-a313-5bac59a2fd6c"/>
      <w:bookmarkEnd w:id="3"/>
      <w:r w:rsidRPr="00762EF8">
        <w:rPr>
          <w:b/>
          <w:color w:val="000000"/>
          <w:sz w:val="28"/>
        </w:rPr>
        <w:t>2024г.</w:t>
      </w:r>
    </w:p>
    <w:p w:rsidR="006E6732" w:rsidRDefault="006E6732">
      <w:pPr>
        <w:jc w:val="center"/>
        <w:sectPr w:rsidR="006E673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E6732" w:rsidRDefault="006E6732">
      <w:pPr>
        <w:pStyle w:val="Heading11"/>
        <w:spacing w:before="66"/>
      </w:pPr>
      <w:r>
        <w:rPr>
          <w:noProof/>
          <w:lang w:eastAsia="ru-RU"/>
        </w:rPr>
        <w:pict>
          <v:rect id="_x0000_s1026" style="position:absolute;left:0;text-align:left;margin-left:33.3pt;margin-top:22.9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E6732" w:rsidRDefault="006E6732">
      <w:pPr>
        <w:pStyle w:val="BodyText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t>2018 г</w:t>
        </w:r>
      </w:smartTag>
      <w:r>
        <w:t>. № 317-ФЗ «О внесении изменений в статьи 11 и 14 Федерального закона „Об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 xml:space="preserve">образованию от 2 июня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t>2016 г</w:t>
        </w:r>
      </w:smartTag>
      <w:r>
        <w:t>. №</w:t>
      </w:r>
      <w:r>
        <w:rPr>
          <w:spacing w:val="-1"/>
        </w:rPr>
        <w:t xml:space="preserve"> </w:t>
      </w:r>
      <w:r>
        <w:t>637-р).</w:t>
      </w:r>
    </w:p>
    <w:p w:rsidR="006E6732" w:rsidRDefault="006E6732">
      <w:pPr>
        <w:pStyle w:val="Heading11"/>
        <w:spacing w:before="185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6E6732" w:rsidRDefault="006E6732">
      <w:pPr>
        <w:pStyle w:val="BodyText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(русском) языке» современные подходы к достижению личностных,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 редакции протокола от 8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</w:rPr>
          <w:t>2015 г</w:t>
        </w:r>
      </w:smartTag>
      <w:r>
        <w:rPr>
          <w:sz w:val="24"/>
        </w:rPr>
        <w:t>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 общему образованию); 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</w:rPr>
          <w:t>2020 г</w:t>
        </w:r>
      </w:smartTag>
      <w:r>
        <w:rPr>
          <w:sz w:val="24"/>
        </w:rPr>
        <w:t>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6E6732" w:rsidRDefault="006E6732">
      <w:pPr>
        <w:pStyle w:val="BodyText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6E6732" w:rsidRDefault="006E6732">
      <w:pPr>
        <w:pStyle w:val="BodyText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6E6732" w:rsidRDefault="006E6732">
      <w:pPr>
        <w:pStyle w:val="BodyText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6E6732" w:rsidRDefault="006E6732">
      <w:pPr>
        <w:spacing w:line="292" w:lineRule="auto"/>
        <w:sectPr w:rsidR="006E6732">
          <w:pgSz w:w="11900" w:h="16840"/>
          <w:pgMar w:top="520" w:right="560" w:bottom="280" w:left="560" w:header="720" w:footer="720" w:gutter="0"/>
          <w:cols w:space="720"/>
        </w:sectPr>
      </w:pPr>
    </w:p>
    <w:p w:rsidR="006E6732" w:rsidRDefault="006E6732">
      <w:pPr>
        <w:pStyle w:val="BodyText"/>
        <w:spacing w:before="62" w:line="292" w:lineRule="auto"/>
        <w:ind w:left="106" w:right="158"/>
      </w:pPr>
      <w:r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>пространства субъекта Российской Федерации; 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6E6732" w:rsidRDefault="006E6732">
      <w:pPr>
        <w:pStyle w:val="Heading11"/>
        <w:spacing w:before="184" w:line="292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6E6732" w:rsidRDefault="006E6732">
      <w:pPr>
        <w:pStyle w:val="BodyText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включение обучающихся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6E6732" w:rsidRDefault="006E6732">
      <w:pPr>
        <w:pStyle w:val="BodyText"/>
        <w:spacing w:before="1"/>
        <w:ind w:left="0"/>
        <w:rPr>
          <w:sz w:val="25"/>
        </w:rPr>
      </w:pPr>
    </w:p>
    <w:p w:rsidR="006E6732" w:rsidRDefault="006E6732">
      <w:pPr>
        <w:pStyle w:val="BodyText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 о прочитанном.</w:t>
      </w:r>
    </w:p>
    <w:p w:rsidR="006E6732" w:rsidRDefault="006E6732">
      <w:pPr>
        <w:spacing w:line="292" w:lineRule="auto"/>
        <w:rPr>
          <w:sz w:val="24"/>
        </w:rPr>
        <w:sectPr w:rsidR="006E6732">
          <w:pgSz w:w="11900" w:h="16840"/>
          <w:pgMar w:top="500" w:right="560" w:bottom="280" w:left="560" w:header="720" w:footer="720" w:gutter="0"/>
          <w:cols w:space="720"/>
        </w:sectPr>
      </w:pPr>
    </w:p>
    <w:p w:rsidR="006E6732" w:rsidRDefault="006E6732">
      <w:pPr>
        <w:pStyle w:val="Heading11"/>
        <w:spacing w:before="66" w:line="292" w:lineRule="auto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6E6732" w:rsidRDefault="006E6732">
      <w:pPr>
        <w:pStyle w:val="BodyText"/>
        <w:spacing w:before="95" w:line="292" w:lineRule="auto"/>
        <w:ind w:left="106" w:right="18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34 часа во 2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6E6732" w:rsidRDefault="006E6732">
      <w:pPr>
        <w:pStyle w:val="Heading1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6E6732" w:rsidRDefault="006E6732">
      <w:pPr>
        <w:pStyle w:val="BodyText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 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6E6732" w:rsidRDefault="006E6732">
      <w:pPr>
        <w:pStyle w:val="BodyText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благодаря:</w:t>
      </w:r>
    </w:p>
    <w:p w:rsidR="006E6732" w:rsidRDefault="006E6732">
      <w:pPr>
        <w:pStyle w:val="BodyText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6E6732" w:rsidRDefault="006E6732">
      <w:pPr>
        <w:pStyle w:val="BodyText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6E6732" w:rsidRDefault="006E6732">
      <w:pPr>
        <w:pStyle w:val="BodyText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6E6732" w:rsidRDefault="006E6732">
      <w:pPr>
        <w:pStyle w:val="BodyText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6E6732" w:rsidRDefault="006E6732">
      <w:pPr>
        <w:pStyle w:val="BodyText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>речи школьников, развитию их речевой культуры и коммуникативных умений. Оба курса объединяет</w:t>
      </w:r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6E6732" w:rsidRDefault="006E6732">
      <w:pPr>
        <w:spacing w:line="292" w:lineRule="auto"/>
        <w:sectPr w:rsidR="006E6732">
          <w:pgSz w:w="11900" w:h="16840"/>
          <w:pgMar w:top="520" w:right="560" w:bottom="280" w:left="560" w:header="720" w:footer="720" w:gutter="0"/>
          <w:cols w:space="720"/>
        </w:sectPr>
      </w:pPr>
    </w:p>
    <w:p w:rsidR="006E6732" w:rsidRDefault="006E6732">
      <w:pPr>
        <w:pStyle w:val="BodyText"/>
        <w:spacing w:before="62" w:line="292" w:lineRule="auto"/>
        <w:ind w:left="106" w:right="108"/>
      </w:pPr>
      <w:r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6E6732" w:rsidRDefault="006E6732">
      <w:pPr>
        <w:spacing w:line="292" w:lineRule="auto"/>
        <w:sectPr w:rsidR="006E6732">
          <w:pgSz w:w="11900" w:h="16840"/>
          <w:pgMar w:top="500" w:right="560" w:bottom="280" w:left="560" w:header="720" w:footer="720" w:gutter="0"/>
          <w:cols w:space="720"/>
        </w:sectPr>
      </w:pPr>
    </w:p>
    <w:p w:rsidR="006E6732" w:rsidRDefault="006E6732">
      <w:pPr>
        <w:pStyle w:val="Heading11"/>
        <w:spacing w:before="66"/>
      </w:pPr>
      <w:r>
        <w:rPr>
          <w:noProof/>
          <w:lang w:eastAsia="ru-RU"/>
        </w:rPr>
        <w:pict>
          <v:rect id="_x0000_s1027" style="position:absolute;left:0;text-align:left;margin-left:33.3pt;margin-top:22.9pt;width:528.15pt;height:.6pt;z-index:-251657216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E6732" w:rsidRDefault="006E673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:rsidR="006E6732" w:rsidRDefault="006E6732">
      <w:pPr>
        <w:pStyle w:val="Heading11"/>
        <w:spacing w:before="6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:rsidR="006E6732" w:rsidRDefault="006E673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отвечать,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слушать</w:t>
      </w:r>
    </w:p>
    <w:p w:rsidR="006E6732" w:rsidRDefault="006E6732">
      <w:pPr>
        <w:pStyle w:val="BodyText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детское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услышанных</w:t>
      </w:r>
      <w:r>
        <w:rPr>
          <w:spacing w:val="-5"/>
        </w:rPr>
        <w:t xml:space="preserve"> </w:t>
      </w:r>
      <w:r>
        <w:t>рассказов,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стихов.</w:t>
      </w:r>
      <w:r>
        <w:rPr>
          <w:spacing w:val="-5"/>
        </w:rPr>
        <w:t xml:space="preserve"> </w:t>
      </w:r>
      <w:r>
        <w:t>Например: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Егорова.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4"/>
          <w:sz w:val="24"/>
        </w:rPr>
        <w:t xml:space="preserve"> </w:t>
      </w:r>
      <w:r>
        <w:rPr>
          <w:sz w:val="24"/>
        </w:rPr>
        <w:t>«Нянины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сказки»).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Луговская.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помню,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умею»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6E6732" w:rsidRDefault="006E6732">
      <w:pPr>
        <w:pStyle w:val="BodyText"/>
        <w:spacing w:before="11"/>
        <w:ind w:left="0"/>
        <w:rPr>
          <w:sz w:val="21"/>
        </w:rPr>
      </w:pPr>
    </w:p>
    <w:p w:rsidR="006E6732" w:rsidRDefault="006E6732">
      <w:pPr>
        <w:pStyle w:val="Heading1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:rsidR="006E6732" w:rsidRDefault="006E673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аукнется,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откликнется</w:t>
      </w:r>
    </w:p>
    <w:p w:rsidR="006E6732" w:rsidRDefault="006E6732">
      <w:pPr>
        <w:pStyle w:val="BodyText"/>
        <w:spacing w:before="60"/>
        <w:ind w:left="286"/>
      </w:pPr>
      <w:r>
        <w:t>Пословицы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6E6732" w:rsidRDefault="006E6732">
      <w:pPr>
        <w:pStyle w:val="BodyText"/>
        <w:spacing w:before="60" w:line="292" w:lineRule="auto"/>
        <w:ind w:left="106" w:right="1180" w:firstLine="180"/>
      </w:pPr>
      <w:r>
        <w:t>Произведения, отражающие традиционные представления об отношении к другим людям.</w:t>
      </w:r>
      <w:r>
        <w:rPr>
          <w:spacing w:val="-58"/>
        </w:rPr>
        <w:t xml:space="preserve"> </w:t>
      </w:r>
      <w:r>
        <w:t>Например:</w:t>
      </w:r>
    </w:p>
    <w:p w:rsidR="006E6732" w:rsidRDefault="006E6732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Бианки.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«Сова».</w:t>
      </w:r>
    </w:p>
    <w:p w:rsidR="006E6732" w:rsidRDefault="006E6732">
      <w:pPr>
        <w:spacing w:before="61" w:line="292" w:lineRule="auto"/>
        <w:ind w:left="286" w:right="6249"/>
        <w:rPr>
          <w:sz w:val="24"/>
        </w:rPr>
      </w:pPr>
      <w:r>
        <w:rPr>
          <w:b/>
          <w:sz w:val="24"/>
        </w:rPr>
        <w:t xml:space="preserve">Л. И. Кузьмин. </w:t>
      </w:r>
      <w:r>
        <w:rPr>
          <w:sz w:val="24"/>
        </w:rPr>
        <w:t>«Дом с колокольчиком».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Воля и труд дивные всходы дают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труде.</w:t>
      </w:r>
    </w:p>
    <w:p w:rsidR="006E6732" w:rsidRDefault="006E6732">
      <w:pPr>
        <w:pStyle w:val="BodyText"/>
        <w:spacing w:line="292" w:lineRule="auto"/>
        <w:ind w:left="106" w:firstLine="180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трудолюбии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нравственно-этической</w:t>
      </w:r>
      <w:r>
        <w:rPr>
          <w:spacing w:val="-6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6E6732" w:rsidRDefault="006E6732">
      <w:pPr>
        <w:spacing w:line="275" w:lineRule="exact"/>
        <w:ind w:left="286"/>
        <w:rPr>
          <w:sz w:val="24"/>
        </w:rPr>
      </w:pPr>
      <w:r>
        <w:rPr>
          <w:b/>
          <w:spacing w:val="-1"/>
          <w:sz w:val="24"/>
        </w:rPr>
        <w:t>Е.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Пермяк.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«Маркел-самодел</w:t>
      </w:r>
      <w:r>
        <w:rPr>
          <w:sz w:val="24"/>
        </w:rPr>
        <w:t xml:space="preserve">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дети».</w:t>
      </w:r>
    </w:p>
    <w:p w:rsidR="006E6732" w:rsidRDefault="006E6732">
      <w:pPr>
        <w:spacing w:before="58" w:line="292" w:lineRule="auto"/>
        <w:ind w:left="286" w:right="5832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Шергин.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рассказах».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Кто идёт вперёд, того страх не берёт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смелости.</w:t>
      </w:r>
    </w:p>
    <w:p w:rsidR="006E6732" w:rsidRDefault="006E6732">
      <w:pPr>
        <w:pStyle w:val="BodyText"/>
        <w:spacing w:line="292" w:lineRule="auto"/>
        <w:ind w:left="106" w:right="217" w:firstLine="180"/>
      </w:pPr>
      <w:r>
        <w:t>Произведения, отражающие традиционные представления о смелости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6E6732" w:rsidRDefault="006E6732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Алексеев.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«Медаль».</w:t>
      </w:r>
    </w:p>
    <w:p w:rsidR="006E6732" w:rsidRDefault="006E6732">
      <w:pPr>
        <w:spacing w:before="58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Голявкин.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«Этот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мальчик».</w:t>
      </w:r>
    </w:p>
    <w:p w:rsidR="006E6732" w:rsidRDefault="006E6732">
      <w:pPr>
        <w:pStyle w:val="BodyText"/>
        <w:spacing w:before="11"/>
        <w:ind w:left="0"/>
        <w:rPr>
          <w:sz w:val="21"/>
        </w:rPr>
      </w:pPr>
    </w:p>
    <w:p w:rsidR="006E6732" w:rsidRDefault="006E6732">
      <w:pPr>
        <w:pStyle w:val="Heading1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:rsidR="006E6732" w:rsidRDefault="006E673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крепка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ладом</w:t>
      </w:r>
    </w:p>
    <w:p w:rsidR="006E6732" w:rsidRDefault="006E6732">
      <w:pPr>
        <w:pStyle w:val="BodyText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54"/>
        </w:rPr>
        <w:t xml:space="preserve"> </w:t>
      </w:r>
      <w:r>
        <w:t>традиционные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ценностях.</w:t>
      </w:r>
      <w:r>
        <w:rPr>
          <w:spacing w:val="-3"/>
        </w:rPr>
        <w:t xml:space="preserve"> </w:t>
      </w:r>
      <w:r>
        <w:t>Например: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Георгиев.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«Стрекот</w:t>
      </w:r>
      <w:r>
        <w:rPr>
          <w:spacing w:val="-5"/>
          <w:sz w:val="24"/>
        </w:rPr>
        <w:t xml:space="preserve"> </w:t>
      </w:r>
      <w:r>
        <w:rPr>
          <w:sz w:val="24"/>
        </w:rPr>
        <w:t>кузнечика».</w:t>
      </w:r>
    </w:p>
    <w:p w:rsidR="006E6732" w:rsidRDefault="006E6732">
      <w:pPr>
        <w:spacing w:before="60" w:line="292" w:lineRule="auto"/>
        <w:ind w:left="286" w:right="5383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Голявкин.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3"/>
          <w:sz w:val="24"/>
        </w:rPr>
        <w:t xml:space="preserve"> </w:t>
      </w:r>
      <w:r>
        <w:rPr>
          <w:sz w:val="24"/>
        </w:rPr>
        <w:t>папа»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М. В. Дружинина. </w:t>
      </w:r>
      <w:r>
        <w:rPr>
          <w:sz w:val="24"/>
        </w:rPr>
        <w:t>«Очень полезный подарок».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 Толстой.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«Отец и</w:t>
      </w:r>
      <w:r>
        <w:rPr>
          <w:spacing w:val="-1"/>
          <w:sz w:val="24"/>
        </w:rPr>
        <w:t xml:space="preserve"> </w:t>
      </w:r>
      <w:r>
        <w:rPr>
          <w:sz w:val="24"/>
        </w:rPr>
        <w:t>сыновья».</w:t>
      </w:r>
    </w:p>
    <w:p w:rsidR="006E6732" w:rsidRDefault="006E6732">
      <w:pPr>
        <w:pStyle w:val="Heading11"/>
        <w:spacing w:before="19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6E6732" w:rsidRDefault="006E673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Мечты,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зовущие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ввысь</w:t>
      </w:r>
    </w:p>
    <w:p w:rsidR="006E6732" w:rsidRDefault="006E6732">
      <w:pPr>
        <w:pStyle w:val="BodyText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мечтах.</w:t>
      </w:r>
      <w:r>
        <w:rPr>
          <w:spacing w:val="-4"/>
        </w:rPr>
        <w:t xml:space="preserve"> </w:t>
      </w:r>
      <w:r>
        <w:t>Например: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«Заветное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желание».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Е.В.Григорьева.</w:t>
      </w:r>
      <w:r>
        <w:rPr>
          <w:sz w:val="24"/>
        </w:rPr>
        <w:t>«Мечта».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Л.Н.Толстой.</w:t>
      </w:r>
      <w:r>
        <w:rPr>
          <w:sz w:val="24"/>
        </w:rPr>
        <w:t>«Воспоминания»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«Фанфаронова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гора»).</w:t>
      </w:r>
    </w:p>
    <w:p w:rsidR="006E6732" w:rsidRDefault="006E6732">
      <w:pPr>
        <w:pStyle w:val="Heading11"/>
        <w:spacing w:before="60" w:line="458" w:lineRule="auto"/>
        <w:ind w:right="5337" w:firstLine="180"/>
      </w:pPr>
      <w:r>
        <w:t>Резерв на вариативную часть программы - 3 ч.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</w:t>
      </w:r>
    </w:p>
    <w:p w:rsidR="006E6732" w:rsidRDefault="006E6732">
      <w:pPr>
        <w:spacing w:before="2"/>
        <w:ind w:left="106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6E6732" w:rsidRDefault="006E6732">
      <w:pPr>
        <w:rPr>
          <w:sz w:val="24"/>
        </w:rPr>
        <w:sectPr w:rsidR="006E6732">
          <w:pgSz w:w="11900" w:h="16840"/>
          <w:pgMar w:top="520" w:right="560" w:bottom="280" w:left="560" w:header="720" w:footer="720" w:gutter="0"/>
          <w:cols w:space="720"/>
        </w:sectPr>
      </w:pPr>
    </w:p>
    <w:p w:rsidR="006E6732" w:rsidRDefault="006E6732">
      <w:pPr>
        <w:spacing w:before="78"/>
        <w:ind w:left="286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:rsidR="006E6732" w:rsidRDefault="006E6732">
      <w:pPr>
        <w:pStyle w:val="BodyText"/>
        <w:spacing w:before="60"/>
        <w:ind w:left="286"/>
      </w:pPr>
      <w:r>
        <w:t>Художественные</w:t>
      </w:r>
      <w:r>
        <w:rPr>
          <w:spacing w:val="-5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Например: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pacing w:val="-1"/>
          <w:sz w:val="24"/>
        </w:rPr>
        <w:t>В.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Бахревский.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«Виктор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Васнецов»</w:t>
      </w:r>
      <w:r>
        <w:rPr>
          <w:sz w:val="24"/>
        </w:rPr>
        <w:t xml:space="preserve"> (глава</w:t>
      </w:r>
      <w:r>
        <w:rPr>
          <w:spacing w:val="1"/>
          <w:sz w:val="24"/>
        </w:rPr>
        <w:t xml:space="preserve"> </w:t>
      </w:r>
      <w:r>
        <w:rPr>
          <w:sz w:val="24"/>
        </w:rPr>
        <w:t>«Рябово»).</w:t>
      </w:r>
    </w:p>
    <w:p w:rsidR="006E6732" w:rsidRDefault="006E6732">
      <w:pPr>
        <w:spacing w:before="60" w:line="292" w:lineRule="auto"/>
        <w:ind w:left="106" w:right="185" w:firstLine="18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Булатов,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Порудоминский.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«Собирал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Дале»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(фрагмент).</w:t>
      </w:r>
    </w:p>
    <w:p w:rsidR="006E6732" w:rsidRDefault="006E6732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3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6E6732" w:rsidRDefault="006E6732">
      <w:pPr>
        <w:pStyle w:val="BodyText"/>
        <w:spacing w:before="11"/>
        <w:ind w:left="0"/>
        <w:rPr>
          <w:sz w:val="21"/>
        </w:rPr>
      </w:pPr>
    </w:p>
    <w:p w:rsidR="006E6732" w:rsidRDefault="006E6732">
      <w:pPr>
        <w:pStyle w:val="Heading11"/>
      </w:pPr>
      <w:r>
        <w:t>Народные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временами</w:t>
      </w:r>
      <w:r>
        <w:rPr>
          <w:spacing w:val="-5"/>
        </w:rPr>
        <w:t xml:space="preserve"> </w:t>
      </w:r>
      <w:r>
        <w:t>года</w:t>
      </w:r>
    </w:p>
    <w:p w:rsidR="006E6732" w:rsidRDefault="006E673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Хорош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праведных</w:t>
      </w:r>
    </w:p>
    <w:p w:rsidR="006E6732" w:rsidRDefault="006E6732">
      <w:pPr>
        <w:pStyle w:val="BodyText"/>
        <w:spacing w:before="60"/>
        <w:ind w:left="286"/>
      </w:pPr>
      <w:r>
        <w:t>Песни-веснянки.</w:t>
      </w:r>
    </w:p>
    <w:p w:rsidR="006E6732" w:rsidRDefault="006E6732">
      <w:pPr>
        <w:pStyle w:val="BodyText"/>
        <w:spacing w:before="60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календарём.</w:t>
      </w:r>
      <w:r>
        <w:rPr>
          <w:spacing w:val="-3"/>
        </w:rPr>
        <w:t xml:space="preserve"> </w:t>
      </w:r>
      <w:r>
        <w:t>Например: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Л.Ф.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Воронкова.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весны»).</w:t>
      </w:r>
    </w:p>
    <w:p w:rsidR="006E6732" w:rsidRDefault="006E6732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«Жаворонок».</w:t>
      </w:r>
    </w:p>
    <w:p w:rsidR="006E6732" w:rsidRDefault="006E6732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«Птичка».</w:t>
      </w:r>
    </w:p>
    <w:p w:rsidR="006E6732" w:rsidRDefault="006E6732">
      <w:pPr>
        <w:pStyle w:val="BodyText"/>
        <w:spacing w:before="60"/>
        <w:ind w:left="286"/>
      </w:pPr>
      <w:r>
        <w:rPr>
          <w:b/>
        </w:rPr>
        <w:t>И.С.Шмелёв.</w:t>
      </w:r>
      <w:r>
        <w:t>«Лето</w:t>
      </w:r>
      <w:r>
        <w:rPr>
          <w:spacing w:val="-7"/>
        </w:rPr>
        <w:t xml:space="preserve"> </w:t>
      </w:r>
      <w:r>
        <w:t>Господне»</w:t>
      </w:r>
      <w:r>
        <w:rPr>
          <w:spacing w:val="-6"/>
        </w:rPr>
        <w:t xml:space="preserve"> </w:t>
      </w:r>
      <w:r>
        <w:t>(фрагмент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«Масленица»).</w:t>
      </w:r>
    </w:p>
    <w:p w:rsidR="006E6732" w:rsidRDefault="006E6732">
      <w:pPr>
        <w:pStyle w:val="BodyText"/>
        <w:spacing w:before="10"/>
        <w:ind w:left="0"/>
        <w:rPr>
          <w:sz w:val="21"/>
        </w:rPr>
      </w:pPr>
    </w:p>
    <w:p w:rsidR="006E6732" w:rsidRDefault="006E6732">
      <w:pPr>
        <w:pStyle w:val="Heading1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6E6732" w:rsidRDefault="006E673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зелёным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приучен</w:t>
      </w:r>
    </w:p>
    <w:p w:rsidR="006E6732" w:rsidRDefault="006E6732">
      <w:pPr>
        <w:pStyle w:val="BodyText"/>
        <w:spacing w:before="61" w:line="292" w:lineRule="auto"/>
        <w:ind w:left="106" w:right="1136" w:firstLine="180"/>
      </w:pPr>
      <w:r>
        <w:t>Поэтические представления русского народа о поле, луге, травах и цветах;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6E6732" w:rsidRDefault="006E6732">
      <w:pPr>
        <w:pStyle w:val="BodyText"/>
        <w:spacing w:line="275" w:lineRule="exact"/>
        <w:ind w:left="28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поле,</w:t>
      </w:r>
      <w:r>
        <w:rPr>
          <w:spacing w:val="-3"/>
        </w:rPr>
        <w:t xml:space="preserve"> </w:t>
      </w:r>
      <w:r>
        <w:t>цветах.</w:t>
      </w:r>
    </w:p>
    <w:p w:rsidR="006E6732" w:rsidRDefault="006E6732">
      <w:pPr>
        <w:spacing w:before="60" w:line="292" w:lineRule="auto"/>
        <w:ind w:left="286" w:right="5711"/>
        <w:jc w:val="both"/>
        <w:rPr>
          <w:sz w:val="24"/>
        </w:rPr>
      </w:pPr>
      <w:r>
        <w:rPr>
          <w:b/>
          <w:sz w:val="24"/>
        </w:rPr>
        <w:t xml:space="preserve">Ю. И. Коваль. </w:t>
      </w:r>
      <w:r>
        <w:rPr>
          <w:sz w:val="24"/>
        </w:rPr>
        <w:t>«Фарфоровые колокольчики».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И. С. Никитин. </w:t>
      </w:r>
      <w:r>
        <w:rPr>
          <w:sz w:val="24"/>
        </w:rPr>
        <w:t>«В чистом поле тень шагает».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Пляцковский.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«Колокольчик».</w:t>
      </w:r>
    </w:p>
    <w:p w:rsidR="006E6732" w:rsidRDefault="006E6732">
      <w:pPr>
        <w:spacing w:line="274" w:lineRule="exact"/>
        <w:ind w:left="286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«Трава»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6E6732" w:rsidRDefault="006E6732">
      <w:pPr>
        <w:spacing w:before="60"/>
        <w:ind w:left="28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Тихой</w:t>
      </w:r>
      <w:r>
        <w:rPr>
          <w:spacing w:val="-2"/>
          <w:sz w:val="24"/>
        </w:rPr>
        <w:t xml:space="preserve"> </w:t>
      </w:r>
      <w:r>
        <w:rPr>
          <w:sz w:val="24"/>
        </w:rPr>
        <w:t>ночью,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поздним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летом…»</w:t>
      </w:r>
    </w:p>
    <w:p w:rsidR="006E6732" w:rsidRDefault="006E6732">
      <w:pPr>
        <w:jc w:val="both"/>
        <w:rPr>
          <w:sz w:val="24"/>
        </w:rPr>
        <w:sectPr w:rsidR="006E6732">
          <w:pgSz w:w="11900" w:h="16840"/>
          <w:pgMar w:top="640" w:right="560" w:bottom="280" w:left="560" w:header="720" w:footer="720" w:gutter="0"/>
          <w:cols w:space="720"/>
        </w:sectPr>
      </w:pPr>
    </w:p>
    <w:p w:rsidR="006E6732" w:rsidRDefault="006E6732">
      <w:pPr>
        <w:pStyle w:val="Heading11"/>
        <w:spacing w:before="66"/>
      </w:pPr>
      <w:r>
        <w:rPr>
          <w:noProof/>
          <w:lang w:eastAsia="ru-RU"/>
        </w:rPr>
        <w:pict>
          <v:rect id="_x0000_s1028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6E6732" w:rsidRDefault="006E6732">
      <w:pPr>
        <w:pStyle w:val="BodyText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6E6732" w:rsidRDefault="006E6732">
      <w:pPr>
        <w:pStyle w:val="Heading1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E6732" w:rsidRDefault="006E6732">
      <w:pPr>
        <w:pStyle w:val="BodyText"/>
        <w:spacing w:before="156" w:line="292" w:lineRule="auto"/>
        <w:ind w:left="106" w:right="122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6E6732" w:rsidRDefault="006E6732">
      <w:pPr>
        <w:pStyle w:val="Heading1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63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-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6E6732" w:rsidRDefault="006E6732">
      <w:pPr>
        <w:pStyle w:val="Heading1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6E6732" w:rsidRDefault="006E6732">
      <w:pPr>
        <w:pStyle w:val="Heading1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6E6732" w:rsidRDefault="006E6732">
      <w:pPr>
        <w:pStyle w:val="Heading1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6E6732" w:rsidRDefault="006E6732">
      <w:pPr>
        <w:sectPr w:rsidR="006E6732">
          <w:pgSz w:w="11900" w:h="16840"/>
          <w:pgMar w:top="520" w:right="560" w:bottom="280" w:left="560" w:header="720" w:footer="720" w:gutter="0"/>
          <w:cols w:space="720"/>
        </w:sectPr>
      </w:pP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6E6732" w:rsidRDefault="006E6732">
      <w:pPr>
        <w:pStyle w:val="Heading1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6E6732" w:rsidRDefault="006E6732">
      <w:pPr>
        <w:pStyle w:val="Heading1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6E6732" w:rsidRDefault="006E6732">
      <w:pPr>
        <w:pStyle w:val="Heading1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6E6732" w:rsidRDefault="006E6732">
      <w:pPr>
        <w:pStyle w:val="BodyText"/>
        <w:spacing w:before="9"/>
        <w:ind w:left="0"/>
        <w:rPr>
          <w:sz w:val="21"/>
        </w:rPr>
      </w:pPr>
    </w:p>
    <w:p w:rsidR="006E6732" w:rsidRDefault="006E6732">
      <w:pPr>
        <w:pStyle w:val="Heading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E6732" w:rsidRDefault="006E6732">
      <w:pPr>
        <w:pStyle w:val="BodyText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E6732" w:rsidRDefault="006E6732">
      <w:pPr>
        <w:pStyle w:val="Heading1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6E6732" w:rsidRDefault="006E6732">
      <w:pPr>
        <w:pStyle w:val="Heading1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6E6732" w:rsidRDefault="006E6732">
      <w:pPr>
        <w:spacing w:line="292" w:lineRule="auto"/>
        <w:rPr>
          <w:sz w:val="24"/>
        </w:rPr>
        <w:sectPr w:rsidR="006E6732">
          <w:pgSz w:w="11900" w:h="16840"/>
          <w:pgMar w:top="540" w:right="560" w:bottom="280" w:left="560" w:header="720" w:footer="720" w:gutter="0"/>
          <w:cols w:space="720"/>
        </w:sectPr>
      </w:pP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6E6732" w:rsidRDefault="006E6732">
      <w:pPr>
        <w:pStyle w:val="Heading1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работ- 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6E6732" w:rsidRDefault="006E6732">
      <w:pPr>
        <w:pStyle w:val="BodyText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6E6732" w:rsidRDefault="006E6732">
      <w:pPr>
        <w:pStyle w:val="BodyText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6E6732" w:rsidRDefault="006E6732">
      <w:pPr>
        <w:pStyle w:val="Heading11"/>
        <w:spacing w:before="60"/>
        <w:ind w:left="286"/>
      </w:pPr>
      <w:r>
        <w:t>Общение: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6E6732" w:rsidRDefault="006E6732">
      <w:pPr>
        <w:pStyle w:val="Heading1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6E6732" w:rsidRDefault="006E6732">
      <w:pPr>
        <w:spacing w:line="292" w:lineRule="auto"/>
        <w:jc w:val="both"/>
        <w:rPr>
          <w:sz w:val="24"/>
        </w:rPr>
        <w:sectPr w:rsidR="006E6732">
          <w:pgSz w:w="11900" w:h="16840"/>
          <w:pgMar w:top="580" w:right="560" w:bottom="280" w:left="560" w:header="720" w:footer="720" w:gutter="0"/>
          <w:cols w:space="720"/>
        </w:sectPr>
      </w:pP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6E6732" w:rsidRDefault="006E6732">
      <w:pPr>
        <w:pStyle w:val="BodyText"/>
        <w:spacing w:before="168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E6732" w:rsidRDefault="006E6732">
      <w:pPr>
        <w:pStyle w:val="Heading11"/>
        <w:spacing w:before="119"/>
        <w:ind w:left="286"/>
      </w:pPr>
      <w:r>
        <w:t>Самоорганизация: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6E6732" w:rsidRDefault="006E6732">
      <w:pPr>
        <w:pStyle w:val="Heading1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6E6732" w:rsidRDefault="006E6732">
      <w:pPr>
        <w:pStyle w:val="BodyText"/>
        <w:spacing w:before="9"/>
        <w:ind w:left="0"/>
        <w:rPr>
          <w:sz w:val="21"/>
        </w:rPr>
      </w:pPr>
    </w:p>
    <w:p w:rsidR="006E6732" w:rsidRDefault="006E6732">
      <w:pPr>
        <w:pStyle w:val="Heading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E6732" w:rsidRDefault="006E6732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6E6732" w:rsidRDefault="006E6732">
      <w:pPr>
        <w:pStyle w:val="BodyText"/>
        <w:spacing w:before="1"/>
        <w:ind w:left="0"/>
        <w:rPr>
          <w:b/>
          <w:sz w:val="25"/>
        </w:rPr>
      </w:pP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0" w:line="292" w:lineRule="auto"/>
        <w:ind w:right="550" w:firstLine="0"/>
        <w:rPr>
          <w:sz w:val="24"/>
        </w:rPr>
      </w:pPr>
      <w:r>
        <w:rPr>
          <w:sz w:val="24"/>
        </w:rPr>
        <w:t>ориентироваться в нравственном содержании прочитанного, соотносить поступки героев с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-данные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18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 про себя,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 w:line="292" w:lineRule="auto"/>
        <w:ind w:right="996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-5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текст;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6E6732" w:rsidRDefault="006E6732">
      <w:pPr>
        <w:pStyle w:val="ListParagraph"/>
        <w:numPr>
          <w:ilvl w:val="0"/>
          <w:numId w:val="1"/>
        </w:numPr>
        <w:tabs>
          <w:tab w:val="left" w:pos="887"/>
        </w:tabs>
        <w:spacing w:before="180" w:line="292" w:lineRule="auto"/>
        <w:ind w:right="352" w:firstLine="0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впечатлениями от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6E6732" w:rsidRDefault="006E6732">
      <w:pPr>
        <w:spacing w:line="292" w:lineRule="auto"/>
        <w:rPr>
          <w:sz w:val="24"/>
        </w:rPr>
        <w:sectPr w:rsidR="006E6732">
          <w:pgSz w:w="11900" w:h="16840"/>
          <w:pgMar w:top="580" w:right="560" w:bottom="280" w:left="560" w:header="720" w:footer="720" w:gutter="0"/>
          <w:cols w:space="720"/>
        </w:sectPr>
      </w:pPr>
    </w:p>
    <w:p w:rsidR="006E6732" w:rsidRDefault="006E6732">
      <w:pPr>
        <w:spacing w:before="80"/>
        <w:ind w:left="106"/>
        <w:rPr>
          <w:b/>
          <w:sz w:val="24"/>
          <w:szCs w:val="24"/>
        </w:rPr>
      </w:pPr>
      <w:r>
        <w:rPr>
          <w:noProof/>
          <w:lang w:eastAsia="ru-RU"/>
        </w:rPr>
        <w:pict>
          <v:rect id="_x0000_s1029" style="position:absolute;left:0;text-align:left;margin-left:33.3pt;margin-top:17.65pt;width:775.6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Pr="005B2E42">
        <w:rPr>
          <w:b/>
          <w:sz w:val="24"/>
          <w:szCs w:val="24"/>
        </w:rPr>
        <w:t>ТЕМАТИЧЕСКОЕ</w:t>
      </w:r>
      <w:r w:rsidRPr="005B2E42">
        <w:rPr>
          <w:b/>
          <w:spacing w:val="9"/>
          <w:sz w:val="24"/>
          <w:szCs w:val="24"/>
        </w:rPr>
        <w:t xml:space="preserve"> </w:t>
      </w:r>
      <w:r w:rsidRPr="005B2E42">
        <w:rPr>
          <w:b/>
          <w:sz w:val="24"/>
          <w:szCs w:val="24"/>
        </w:rPr>
        <w:t>ПЛАНИРОВАНИЕ</w:t>
      </w:r>
    </w:p>
    <w:p w:rsidR="006E6732" w:rsidRPr="005B2E42" w:rsidRDefault="006E6732">
      <w:pPr>
        <w:spacing w:before="80"/>
        <w:ind w:left="106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6E6732" w:rsidRPr="005B2E42" w:rsidRDefault="006E6732">
      <w:pPr>
        <w:pStyle w:val="BodyText"/>
        <w:spacing w:before="2"/>
        <w:ind w:left="0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5812"/>
        <w:gridCol w:w="1984"/>
        <w:gridCol w:w="2126"/>
        <w:gridCol w:w="2127"/>
        <w:gridCol w:w="2693"/>
      </w:tblGrid>
      <w:tr w:rsidR="006E6732" w:rsidRPr="005B2E42" w:rsidTr="00094E67">
        <w:trPr>
          <w:trHeight w:val="333"/>
        </w:trPr>
        <w:tc>
          <w:tcPr>
            <w:tcW w:w="738" w:type="dxa"/>
            <w:vMerge w:val="restart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right="62"/>
              <w:rPr>
                <w:b/>
                <w:sz w:val="24"/>
                <w:szCs w:val="24"/>
              </w:rPr>
            </w:pPr>
            <w:r w:rsidRPr="00094E67">
              <w:rPr>
                <w:b/>
                <w:w w:val="105"/>
                <w:sz w:val="24"/>
                <w:szCs w:val="24"/>
              </w:rPr>
              <w:t>№</w:t>
            </w:r>
            <w:r w:rsidRPr="00094E67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right="326"/>
              <w:jc w:val="both"/>
              <w:rPr>
                <w:b/>
                <w:sz w:val="24"/>
                <w:szCs w:val="24"/>
              </w:rPr>
            </w:pPr>
            <w:r w:rsidRPr="00094E67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094E67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разделов</w:t>
            </w:r>
            <w:r w:rsidRPr="00094E6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и</w:t>
            </w:r>
            <w:r w:rsidRPr="00094E6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тем</w:t>
            </w:r>
            <w:r w:rsidRPr="00094E67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gridSpan w:val="3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094E67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094E67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48"/>
              <w:rPr>
                <w:b/>
                <w:sz w:val="24"/>
                <w:szCs w:val="24"/>
              </w:rPr>
            </w:pPr>
            <w:r w:rsidRPr="00094E67">
              <w:rPr>
                <w:b/>
                <w:w w:val="105"/>
                <w:sz w:val="24"/>
                <w:szCs w:val="24"/>
              </w:rPr>
              <w:t>Электронные</w:t>
            </w:r>
            <w:r w:rsidRPr="00094E67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(цифровые)</w:t>
            </w:r>
            <w:r w:rsidRPr="00094E67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094E67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6E6732" w:rsidRPr="005B2E42" w:rsidTr="00094E67">
        <w:trPr>
          <w:trHeight w:val="561"/>
        </w:trPr>
        <w:tc>
          <w:tcPr>
            <w:tcW w:w="738" w:type="dxa"/>
            <w:vMerge/>
            <w:tcBorders>
              <w:top w:val="nil"/>
            </w:tcBorders>
          </w:tcPr>
          <w:p w:rsidR="006E6732" w:rsidRPr="00094E67" w:rsidRDefault="006E6732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6E6732" w:rsidRPr="00094E67" w:rsidRDefault="006E67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094E67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right="44"/>
              <w:rPr>
                <w:b/>
                <w:sz w:val="24"/>
                <w:szCs w:val="24"/>
              </w:rPr>
            </w:pPr>
            <w:r w:rsidRPr="00094E67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094E67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094E67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094E67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E6732" w:rsidRPr="00094E67" w:rsidRDefault="006E6732">
            <w:pPr>
              <w:rPr>
                <w:sz w:val="24"/>
                <w:szCs w:val="24"/>
              </w:rPr>
            </w:pPr>
          </w:p>
        </w:tc>
      </w:tr>
      <w:tr w:rsidR="006E6732" w:rsidRPr="001807B8" w:rsidTr="00094E67">
        <w:trPr>
          <w:trHeight w:val="651"/>
        </w:trPr>
        <w:tc>
          <w:tcPr>
            <w:tcW w:w="738" w:type="dxa"/>
          </w:tcPr>
          <w:p w:rsidR="006E6732" w:rsidRPr="00094E67" w:rsidRDefault="006E6732" w:rsidP="00094E6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094E67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094E67">
              <w:rPr>
                <w:b/>
                <w:color w:val="221E1F"/>
                <w:w w:val="105"/>
                <w:sz w:val="24"/>
                <w:szCs w:val="24"/>
              </w:rPr>
              <w:t>Я</w:t>
            </w:r>
            <w:r w:rsidRPr="00094E67">
              <w:rPr>
                <w:b/>
                <w:color w:val="221E1F"/>
                <w:spacing w:val="-4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и</w:t>
            </w:r>
            <w:r w:rsidRPr="00094E67">
              <w:rPr>
                <w:b/>
                <w:color w:val="221E1F"/>
                <w:spacing w:val="-4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книги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z w:val="24"/>
                <w:szCs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661"/>
        </w:trPr>
        <w:tc>
          <w:tcPr>
            <w:tcW w:w="738" w:type="dxa"/>
          </w:tcPr>
          <w:p w:rsidR="006E6732" w:rsidRPr="00094E67" w:rsidRDefault="006E6732" w:rsidP="00094E67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094E67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5812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094E67">
              <w:rPr>
                <w:b/>
                <w:color w:val="221E1F"/>
                <w:w w:val="105"/>
                <w:sz w:val="24"/>
                <w:szCs w:val="24"/>
              </w:rPr>
              <w:t>Я</w:t>
            </w:r>
            <w:r w:rsidRPr="00094E67">
              <w:rPr>
                <w:b/>
                <w:color w:val="221E1F"/>
                <w:spacing w:val="-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взрослею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z w:val="24"/>
                <w:szCs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661"/>
        </w:trPr>
        <w:tc>
          <w:tcPr>
            <w:tcW w:w="738" w:type="dxa"/>
          </w:tcPr>
          <w:p w:rsidR="006E6732" w:rsidRPr="00094E67" w:rsidRDefault="006E6732" w:rsidP="00094E6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094E67">
              <w:rPr>
                <w:w w:val="105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color w:val="221E1F"/>
                <w:w w:val="105"/>
                <w:sz w:val="24"/>
                <w:szCs w:val="24"/>
              </w:rPr>
            </w:pPr>
            <w:r w:rsidRPr="00094E67">
              <w:rPr>
                <w:b/>
                <w:color w:val="221E1F"/>
                <w:w w:val="105"/>
                <w:sz w:val="24"/>
                <w:szCs w:val="24"/>
              </w:rPr>
              <w:t>Я и моя семья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661"/>
        </w:trPr>
        <w:tc>
          <w:tcPr>
            <w:tcW w:w="738" w:type="dxa"/>
          </w:tcPr>
          <w:p w:rsidR="006E6732" w:rsidRPr="00094E67" w:rsidRDefault="006E6732" w:rsidP="00094E6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094E67">
              <w:rPr>
                <w:w w:val="105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color w:val="221E1F"/>
                <w:w w:val="105"/>
                <w:sz w:val="24"/>
                <w:szCs w:val="24"/>
              </w:rPr>
            </w:pPr>
            <w:r w:rsidRPr="00094E67">
              <w:rPr>
                <w:b/>
                <w:color w:val="221E1F"/>
                <w:w w:val="105"/>
                <w:sz w:val="24"/>
                <w:szCs w:val="24"/>
              </w:rPr>
              <w:t>Я фантазирую и мечтаю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5B2E42" w:rsidTr="00094E67">
        <w:trPr>
          <w:trHeight w:val="661"/>
        </w:trPr>
        <w:tc>
          <w:tcPr>
            <w:tcW w:w="6550" w:type="dxa"/>
            <w:gridSpan w:val="2"/>
          </w:tcPr>
          <w:p w:rsidR="006E6732" w:rsidRPr="00094E67" w:rsidRDefault="006E6732" w:rsidP="00094E67">
            <w:pPr>
              <w:pStyle w:val="TableParagraph"/>
              <w:spacing w:before="74"/>
              <w:rPr>
                <w:color w:val="221E1F"/>
                <w:w w:val="105"/>
                <w:sz w:val="24"/>
                <w:szCs w:val="24"/>
              </w:rPr>
            </w:pPr>
            <w:r w:rsidRPr="00094E67">
              <w:rPr>
                <w:color w:val="221E1F"/>
                <w:w w:val="105"/>
                <w:sz w:val="24"/>
                <w:szCs w:val="24"/>
              </w:rPr>
              <w:t>Итого по разделу</w:t>
            </w:r>
          </w:p>
        </w:tc>
        <w:tc>
          <w:tcPr>
            <w:tcW w:w="8930" w:type="dxa"/>
            <w:gridSpan w:val="4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</w:rPr>
            </w:pPr>
            <w:r w:rsidRPr="00094E67">
              <w:rPr>
                <w:spacing w:val="-1"/>
                <w:w w:val="105"/>
                <w:sz w:val="24"/>
                <w:szCs w:val="24"/>
              </w:rPr>
              <w:t>19</w:t>
            </w:r>
          </w:p>
        </w:tc>
      </w:tr>
      <w:tr w:rsidR="006E6732" w:rsidRPr="001807B8" w:rsidTr="00094E67">
        <w:trPr>
          <w:trHeight w:val="661"/>
        </w:trPr>
        <w:tc>
          <w:tcPr>
            <w:tcW w:w="738" w:type="dxa"/>
          </w:tcPr>
          <w:p w:rsidR="006E6732" w:rsidRPr="00094E67" w:rsidRDefault="006E6732" w:rsidP="00094E6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094E67">
              <w:rPr>
                <w:w w:val="105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color w:val="221E1F"/>
                <w:w w:val="105"/>
                <w:sz w:val="24"/>
                <w:szCs w:val="24"/>
              </w:rPr>
            </w:pPr>
            <w:r w:rsidRPr="00094E67">
              <w:rPr>
                <w:b/>
                <w:color w:val="221E1F"/>
                <w:w w:val="105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661"/>
        </w:trPr>
        <w:tc>
          <w:tcPr>
            <w:tcW w:w="738" w:type="dxa"/>
          </w:tcPr>
          <w:p w:rsidR="006E6732" w:rsidRPr="00094E67" w:rsidRDefault="006E6732" w:rsidP="00094E6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094E67">
              <w:rPr>
                <w:w w:val="105"/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color w:val="221E1F"/>
                <w:w w:val="105"/>
                <w:sz w:val="24"/>
                <w:szCs w:val="24"/>
              </w:rPr>
            </w:pPr>
            <w:r w:rsidRPr="00094E67">
              <w:rPr>
                <w:b/>
                <w:color w:val="221E1F"/>
                <w:w w:val="105"/>
                <w:sz w:val="24"/>
                <w:szCs w:val="24"/>
              </w:rPr>
              <w:t>Народные</w:t>
            </w:r>
            <w:r w:rsidRPr="00094E67">
              <w:rPr>
                <w:b/>
                <w:color w:val="221E1F"/>
                <w:spacing w:val="1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праздники,</w:t>
            </w:r>
            <w:r w:rsidRPr="00094E67">
              <w:rPr>
                <w:b/>
                <w:color w:val="221E1F"/>
                <w:spacing w:val="1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связанные с</w:t>
            </w:r>
            <w:r w:rsidRPr="00094E67">
              <w:rPr>
                <w:b/>
                <w:color w:val="221E1F"/>
                <w:spacing w:val="1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spacing w:val="-1"/>
                <w:w w:val="105"/>
                <w:sz w:val="24"/>
                <w:szCs w:val="24"/>
              </w:rPr>
              <w:t>временами</w:t>
            </w:r>
            <w:r w:rsidRPr="00094E67">
              <w:rPr>
                <w:b/>
                <w:color w:val="221E1F"/>
                <w:spacing w:val="-9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661"/>
        </w:trPr>
        <w:tc>
          <w:tcPr>
            <w:tcW w:w="738" w:type="dxa"/>
          </w:tcPr>
          <w:p w:rsidR="006E6732" w:rsidRPr="00094E67" w:rsidRDefault="006E6732" w:rsidP="00094E67">
            <w:pPr>
              <w:pStyle w:val="TableParagraph"/>
              <w:spacing w:before="74"/>
              <w:ind w:left="55" w:right="49"/>
              <w:jc w:val="center"/>
              <w:rPr>
                <w:w w:val="105"/>
                <w:sz w:val="24"/>
                <w:szCs w:val="24"/>
              </w:rPr>
            </w:pPr>
            <w:r w:rsidRPr="00094E67">
              <w:rPr>
                <w:w w:val="105"/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b/>
                <w:color w:val="221E1F"/>
                <w:w w:val="105"/>
                <w:sz w:val="24"/>
                <w:szCs w:val="24"/>
              </w:rPr>
            </w:pPr>
            <w:r w:rsidRPr="00094E67">
              <w:rPr>
                <w:b/>
                <w:color w:val="221E1F"/>
                <w:w w:val="105"/>
                <w:sz w:val="24"/>
                <w:szCs w:val="24"/>
              </w:rPr>
              <w:t>О</w:t>
            </w:r>
            <w:r w:rsidRPr="00094E67">
              <w:rPr>
                <w:b/>
                <w:color w:val="221E1F"/>
                <w:spacing w:val="-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родной</w:t>
            </w:r>
            <w:r w:rsidRPr="00094E67">
              <w:rPr>
                <w:b/>
                <w:color w:val="221E1F"/>
                <w:spacing w:val="-7"/>
                <w:w w:val="105"/>
                <w:sz w:val="24"/>
                <w:szCs w:val="24"/>
              </w:rPr>
              <w:t xml:space="preserve"> </w:t>
            </w:r>
            <w:r w:rsidRPr="00094E67">
              <w:rPr>
                <w:b/>
                <w:color w:val="221E1F"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E157BA" w:rsidTr="00094E67">
        <w:trPr>
          <w:trHeight w:val="661"/>
        </w:trPr>
        <w:tc>
          <w:tcPr>
            <w:tcW w:w="6550" w:type="dxa"/>
            <w:gridSpan w:val="2"/>
          </w:tcPr>
          <w:p w:rsidR="006E6732" w:rsidRPr="00094E67" w:rsidRDefault="006E6732" w:rsidP="00094E67">
            <w:pPr>
              <w:pStyle w:val="TableParagraph"/>
              <w:spacing w:before="74"/>
              <w:rPr>
                <w:color w:val="221E1F"/>
                <w:w w:val="105"/>
                <w:sz w:val="24"/>
                <w:szCs w:val="24"/>
              </w:rPr>
            </w:pPr>
            <w:r w:rsidRPr="00094E67">
              <w:rPr>
                <w:color w:val="221E1F"/>
                <w:w w:val="105"/>
                <w:sz w:val="24"/>
                <w:szCs w:val="24"/>
              </w:rPr>
              <w:t>Итого по разделу</w:t>
            </w:r>
          </w:p>
        </w:tc>
        <w:tc>
          <w:tcPr>
            <w:tcW w:w="8930" w:type="dxa"/>
            <w:gridSpan w:val="4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</w:rPr>
            </w:pPr>
            <w:r w:rsidRPr="00094E67">
              <w:rPr>
                <w:spacing w:val="-1"/>
                <w:w w:val="105"/>
                <w:sz w:val="24"/>
                <w:szCs w:val="24"/>
              </w:rPr>
              <w:t>15</w:t>
            </w:r>
          </w:p>
        </w:tc>
      </w:tr>
      <w:tr w:rsidR="006E6732" w:rsidRPr="00E157BA" w:rsidTr="00094E67">
        <w:trPr>
          <w:trHeight w:val="661"/>
        </w:trPr>
        <w:tc>
          <w:tcPr>
            <w:tcW w:w="6550" w:type="dxa"/>
            <w:gridSpan w:val="2"/>
          </w:tcPr>
          <w:p w:rsidR="006E6732" w:rsidRPr="00094E67" w:rsidRDefault="006E6732" w:rsidP="00094E67">
            <w:pPr>
              <w:pStyle w:val="TableParagraph"/>
              <w:spacing w:before="74"/>
              <w:rPr>
                <w:color w:val="221E1F"/>
                <w:w w:val="105"/>
                <w:sz w:val="24"/>
                <w:szCs w:val="24"/>
              </w:rPr>
            </w:pPr>
            <w:r w:rsidRPr="00094E67">
              <w:rPr>
                <w:color w:val="221E1F"/>
                <w:w w:val="105"/>
                <w:sz w:val="24"/>
                <w:szCs w:val="24"/>
              </w:rPr>
              <w:t>Резервное время</w:t>
            </w:r>
          </w:p>
        </w:tc>
        <w:tc>
          <w:tcPr>
            <w:tcW w:w="8930" w:type="dxa"/>
            <w:gridSpan w:val="4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  <w:lang w:val="en-US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</w:tr>
      <w:tr w:rsidR="006E6732" w:rsidRPr="00D545E2" w:rsidTr="00094E67">
        <w:trPr>
          <w:trHeight w:val="661"/>
        </w:trPr>
        <w:tc>
          <w:tcPr>
            <w:tcW w:w="6550" w:type="dxa"/>
            <w:gridSpan w:val="2"/>
          </w:tcPr>
          <w:p w:rsidR="006E6732" w:rsidRPr="00094E67" w:rsidRDefault="006E6732" w:rsidP="00094E67">
            <w:pPr>
              <w:pStyle w:val="TableParagraph"/>
              <w:spacing w:before="74"/>
              <w:rPr>
                <w:color w:val="221E1F"/>
                <w:w w:val="105"/>
                <w:sz w:val="24"/>
                <w:szCs w:val="24"/>
              </w:rPr>
            </w:pPr>
            <w:r w:rsidRPr="00094E67">
              <w:rPr>
                <w:color w:val="221E1F"/>
                <w:w w:val="105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84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74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E6732" w:rsidRPr="00094E67" w:rsidRDefault="006E6732" w:rsidP="00094E67">
            <w:pPr>
              <w:pStyle w:val="TableParagraph"/>
              <w:spacing w:before="74"/>
              <w:ind w:left="77"/>
              <w:rPr>
                <w:w w:val="104"/>
                <w:sz w:val="24"/>
                <w:szCs w:val="24"/>
              </w:rPr>
            </w:pPr>
            <w:r w:rsidRPr="00094E67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6732" w:rsidRPr="00094E67" w:rsidRDefault="006E6732" w:rsidP="00094E67">
            <w:pPr>
              <w:pStyle w:val="TableParagraph"/>
              <w:spacing w:before="74" w:line="266" w:lineRule="auto"/>
              <w:ind w:left="79" w:right="97"/>
              <w:rPr>
                <w:spacing w:val="-1"/>
                <w:w w:val="105"/>
                <w:sz w:val="24"/>
                <w:szCs w:val="24"/>
              </w:rPr>
            </w:pPr>
          </w:p>
        </w:tc>
      </w:tr>
    </w:tbl>
    <w:p w:rsidR="006E6732" w:rsidRPr="00D545E2" w:rsidRDefault="006E6732">
      <w:pPr>
        <w:spacing w:line="266" w:lineRule="auto"/>
        <w:rPr>
          <w:sz w:val="24"/>
          <w:szCs w:val="24"/>
        </w:rPr>
        <w:sectPr w:rsidR="006E6732" w:rsidRPr="00D545E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E6732" w:rsidRDefault="006E6732">
      <w:pPr>
        <w:rPr>
          <w:sz w:val="14"/>
        </w:rPr>
        <w:sectPr w:rsidR="006E673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E6732" w:rsidRDefault="006E6732">
      <w:pPr>
        <w:pStyle w:val="Heading11"/>
        <w:spacing w:before="66"/>
      </w:pPr>
      <w:r>
        <w:rPr>
          <w:noProof/>
          <w:lang w:eastAsia="ru-RU"/>
        </w:rPr>
        <w:pict>
          <v:rect id="_x0000_s1030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6E6732" w:rsidRDefault="006E6732">
      <w:pPr>
        <w:pStyle w:val="Heading11"/>
        <w:spacing w:before="66"/>
      </w:pPr>
      <w:r>
        <w:t>2 КЛАСС</w:t>
      </w:r>
    </w:p>
    <w:p w:rsidR="006E6732" w:rsidRDefault="006E6732">
      <w:pPr>
        <w:pStyle w:val="BodyText"/>
        <w:spacing w:before="2"/>
        <w:ind w:left="0"/>
        <w:rPr>
          <w:b/>
          <w:sz w:val="14"/>
        </w:rPr>
      </w:pPr>
    </w:p>
    <w:tbl>
      <w:tblPr>
        <w:tblW w:w="161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244"/>
        <w:gridCol w:w="1701"/>
        <w:gridCol w:w="2126"/>
        <w:gridCol w:w="1843"/>
        <w:gridCol w:w="1559"/>
        <w:gridCol w:w="3119"/>
      </w:tblGrid>
      <w:tr w:rsidR="006E6732" w:rsidTr="00094E67">
        <w:trPr>
          <w:trHeight w:val="477"/>
        </w:trPr>
        <w:tc>
          <w:tcPr>
            <w:tcW w:w="568" w:type="dxa"/>
            <w:vMerge w:val="restart"/>
          </w:tcPr>
          <w:p w:rsidR="006E6732" w:rsidRPr="00094E67" w:rsidRDefault="006E6732" w:rsidP="00094E67">
            <w:pPr>
              <w:pStyle w:val="TableParagraph"/>
              <w:spacing w:before="0"/>
              <w:ind w:right="49"/>
              <w:rPr>
                <w:b/>
                <w:sz w:val="24"/>
              </w:rPr>
            </w:pPr>
            <w:r w:rsidRPr="00094E67">
              <w:rPr>
                <w:b/>
                <w:sz w:val="24"/>
              </w:rPr>
              <w:t>№</w:t>
            </w:r>
            <w:r w:rsidRPr="00094E67">
              <w:rPr>
                <w:b/>
                <w:spacing w:val="1"/>
                <w:sz w:val="24"/>
              </w:rPr>
              <w:t xml:space="preserve"> </w:t>
            </w:r>
            <w:r w:rsidRPr="00094E67">
              <w:rPr>
                <w:b/>
                <w:sz w:val="24"/>
              </w:rPr>
              <w:t>п/п</w:t>
            </w:r>
          </w:p>
        </w:tc>
        <w:tc>
          <w:tcPr>
            <w:tcW w:w="5244" w:type="dxa"/>
            <w:vMerge w:val="restart"/>
          </w:tcPr>
          <w:p w:rsidR="006E6732" w:rsidRPr="00094E67" w:rsidRDefault="006E6732" w:rsidP="00094E67">
            <w:pPr>
              <w:pStyle w:val="TableParagraph"/>
              <w:spacing w:before="0"/>
              <w:rPr>
                <w:b/>
                <w:sz w:val="24"/>
              </w:rPr>
            </w:pPr>
            <w:r w:rsidRPr="00094E67">
              <w:rPr>
                <w:b/>
                <w:sz w:val="24"/>
              </w:rPr>
              <w:t>Тема</w:t>
            </w:r>
            <w:r w:rsidRPr="00094E67">
              <w:rPr>
                <w:b/>
                <w:spacing w:val="-3"/>
                <w:sz w:val="24"/>
              </w:rPr>
              <w:t xml:space="preserve"> </w:t>
            </w:r>
            <w:r w:rsidRPr="00094E67">
              <w:rPr>
                <w:b/>
                <w:sz w:val="24"/>
              </w:rPr>
              <w:t>урока</w:t>
            </w:r>
          </w:p>
        </w:tc>
        <w:tc>
          <w:tcPr>
            <w:tcW w:w="5670" w:type="dxa"/>
            <w:gridSpan w:val="3"/>
          </w:tcPr>
          <w:p w:rsidR="006E6732" w:rsidRPr="00094E67" w:rsidRDefault="006E6732" w:rsidP="00094E67">
            <w:pPr>
              <w:pStyle w:val="TableParagraph"/>
              <w:spacing w:before="0"/>
              <w:rPr>
                <w:b/>
                <w:sz w:val="24"/>
              </w:rPr>
            </w:pPr>
            <w:r w:rsidRPr="00094E67">
              <w:rPr>
                <w:b/>
                <w:sz w:val="24"/>
              </w:rPr>
              <w:t>Количество</w:t>
            </w:r>
            <w:r w:rsidRPr="00094E67">
              <w:rPr>
                <w:b/>
                <w:spacing w:val="-5"/>
                <w:sz w:val="24"/>
              </w:rPr>
              <w:t xml:space="preserve"> </w:t>
            </w:r>
            <w:r w:rsidRPr="00094E67"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6E6732" w:rsidRPr="00094E67" w:rsidRDefault="006E6732" w:rsidP="00094E67">
            <w:pPr>
              <w:pStyle w:val="TableParagraph"/>
              <w:spacing w:before="0"/>
              <w:ind w:left="77" w:right="57"/>
              <w:rPr>
                <w:b/>
                <w:sz w:val="24"/>
              </w:rPr>
            </w:pPr>
            <w:r w:rsidRPr="00094E67">
              <w:rPr>
                <w:b/>
                <w:sz w:val="24"/>
              </w:rPr>
              <w:t>Дата</w:t>
            </w:r>
            <w:r w:rsidRPr="00094E67">
              <w:rPr>
                <w:b/>
                <w:spacing w:val="1"/>
                <w:sz w:val="24"/>
              </w:rPr>
              <w:t xml:space="preserve"> </w:t>
            </w:r>
            <w:r w:rsidRPr="00094E67"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3119" w:type="dxa"/>
            <w:vMerge w:val="restart"/>
          </w:tcPr>
          <w:p w:rsidR="006E6732" w:rsidRPr="00094E67" w:rsidRDefault="006E6732" w:rsidP="00094E67">
            <w:pPr>
              <w:pStyle w:val="TableParagraph"/>
              <w:spacing w:before="0"/>
              <w:ind w:left="0" w:right="342"/>
              <w:rPr>
                <w:b/>
                <w:sz w:val="24"/>
              </w:rPr>
            </w:pPr>
            <w:r w:rsidRPr="00094E67"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6E6732" w:rsidTr="00094E67">
        <w:trPr>
          <w:trHeight w:val="813"/>
        </w:trPr>
        <w:tc>
          <w:tcPr>
            <w:tcW w:w="568" w:type="dxa"/>
            <w:vMerge/>
            <w:tcBorders>
              <w:top w:val="nil"/>
            </w:tcBorders>
          </w:tcPr>
          <w:p w:rsidR="006E6732" w:rsidRPr="00094E67" w:rsidRDefault="006E6732" w:rsidP="0064153E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6E6732" w:rsidRPr="00094E67" w:rsidRDefault="006E6732" w:rsidP="0064153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b/>
                <w:sz w:val="24"/>
              </w:rPr>
            </w:pPr>
            <w:r w:rsidRPr="00094E67">
              <w:rPr>
                <w:b/>
                <w:sz w:val="24"/>
              </w:rPr>
              <w:t>Всего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ind w:right="58"/>
              <w:rPr>
                <w:b/>
                <w:sz w:val="24"/>
              </w:rPr>
            </w:pPr>
            <w:r w:rsidRPr="00094E67">
              <w:rPr>
                <w:b/>
                <w:spacing w:val="-1"/>
                <w:sz w:val="24"/>
              </w:rPr>
              <w:t>Контрольные</w:t>
            </w:r>
            <w:r w:rsidRPr="00094E67">
              <w:rPr>
                <w:b/>
                <w:spacing w:val="-57"/>
                <w:sz w:val="24"/>
              </w:rPr>
              <w:t xml:space="preserve"> </w:t>
            </w:r>
            <w:r w:rsidRPr="00094E67"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 w:right="50"/>
              <w:rPr>
                <w:b/>
                <w:sz w:val="24"/>
              </w:rPr>
            </w:pPr>
            <w:r w:rsidRPr="00094E67">
              <w:rPr>
                <w:b/>
                <w:spacing w:val="-1"/>
                <w:sz w:val="24"/>
              </w:rPr>
              <w:t>Практические</w:t>
            </w:r>
            <w:r w:rsidRPr="00094E67">
              <w:rPr>
                <w:b/>
                <w:spacing w:val="-57"/>
                <w:sz w:val="24"/>
              </w:rPr>
              <w:t xml:space="preserve"> </w:t>
            </w:r>
            <w:r w:rsidRPr="00094E67">
              <w:rPr>
                <w:b/>
                <w:sz w:val="24"/>
              </w:rPr>
              <w:t>работы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E6732" w:rsidRPr="00094E67" w:rsidRDefault="006E6732" w:rsidP="0064153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6E6732" w:rsidRPr="00094E67" w:rsidRDefault="006E6732" w:rsidP="0064153E">
            <w:pPr>
              <w:rPr>
                <w:sz w:val="2"/>
                <w:szCs w:val="2"/>
              </w:rPr>
            </w:pPr>
          </w:p>
        </w:tc>
      </w:tr>
      <w:tr w:rsidR="006E6732" w:rsidRPr="001807B8" w:rsidTr="00094E67">
        <w:trPr>
          <w:trHeight w:val="1146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1227"/>
              <w:rPr>
                <w:sz w:val="24"/>
              </w:rPr>
            </w:pPr>
            <w:r w:rsidRPr="00094E67">
              <w:rPr>
                <w:sz w:val="24"/>
              </w:rPr>
              <w:t>Вводный контроль.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Контрольная</w:t>
            </w:r>
            <w:r w:rsidRPr="00094E67">
              <w:rPr>
                <w:spacing w:val="-9"/>
                <w:sz w:val="24"/>
              </w:rPr>
              <w:t xml:space="preserve"> </w:t>
            </w:r>
            <w:r w:rsidRPr="00094E67">
              <w:rPr>
                <w:sz w:val="24"/>
              </w:rPr>
              <w:t>работа.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8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24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331"/>
              <w:rPr>
                <w:sz w:val="24"/>
              </w:rPr>
            </w:pPr>
            <w:r w:rsidRPr="00094E67">
              <w:rPr>
                <w:sz w:val="24"/>
              </w:rPr>
              <w:t>Е. Н. Егорова. «Детство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Александра</w:t>
            </w:r>
            <w:r w:rsidRPr="00094E67">
              <w:rPr>
                <w:spacing w:val="-7"/>
                <w:sz w:val="24"/>
              </w:rPr>
              <w:t xml:space="preserve"> </w:t>
            </w:r>
            <w:r w:rsidRPr="00094E67">
              <w:rPr>
                <w:sz w:val="24"/>
              </w:rPr>
              <w:t>Пушкина»</w:t>
            </w:r>
            <w:r w:rsidRPr="00094E67">
              <w:rPr>
                <w:spacing w:val="-7"/>
                <w:sz w:val="24"/>
              </w:rPr>
              <w:t xml:space="preserve"> </w:t>
            </w:r>
            <w:r w:rsidRPr="00094E67">
              <w:rPr>
                <w:sz w:val="24"/>
              </w:rPr>
              <w:t>(глава «Нянины</w:t>
            </w:r>
            <w:r w:rsidRPr="00094E67">
              <w:rPr>
                <w:spacing w:val="-4"/>
                <w:sz w:val="24"/>
              </w:rPr>
              <w:t xml:space="preserve"> </w:t>
            </w:r>
            <w:r w:rsidRPr="00094E67">
              <w:rPr>
                <w:sz w:val="24"/>
              </w:rPr>
              <w:t>сказки»).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79"/>
              <w:rPr>
                <w:sz w:val="24"/>
              </w:rPr>
            </w:pPr>
            <w:r w:rsidRPr="00094E67">
              <w:rPr>
                <w:sz w:val="24"/>
              </w:rPr>
              <w:t>Т. А. Луговская. «Как знаю, как</w:t>
            </w:r>
            <w:r w:rsidRPr="00094E67">
              <w:rPr>
                <w:spacing w:val="-58"/>
                <w:sz w:val="24"/>
              </w:rPr>
              <w:t xml:space="preserve"> </w:t>
            </w:r>
            <w:r w:rsidRPr="00094E67">
              <w:rPr>
                <w:sz w:val="24"/>
              </w:rPr>
              <w:t>помню,</w:t>
            </w:r>
            <w:r w:rsidRPr="00094E67">
              <w:rPr>
                <w:spacing w:val="-3"/>
                <w:sz w:val="24"/>
              </w:rPr>
              <w:t xml:space="preserve"> </w:t>
            </w:r>
            <w:r w:rsidRPr="00094E67">
              <w:rPr>
                <w:sz w:val="24"/>
              </w:rPr>
              <w:t>как</w:t>
            </w:r>
            <w:r w:rsidRPr="00094E67">
              <w:rPr>
                <w:spacing w:val="-3"/>
                <w:sz w:val="24"/>
              </w:rPr>
              <w:t xml:space="preserve"> </w:t>
            </w:r>
            <w:r w:rsidRPr="00094E67">
              <w:rPr>
                <w:sz w:val="24"/>
              </w:rPr>
              <w:t>умею»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(фрагмент).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1149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4.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656"/>
              <w:rPr>
                <w:sz w:val="24"/>
              </w:rPr>
            </w:pPr>
            <w:r w:rsidRPr="00094E67">
              <w:rPr>
                <w:sz w:val="24"/>
              </w:rPr>
              <w:t>Л. К. Чуковская. Памяти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детства. Мой отец Корней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Чуковский.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5.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Пословицы.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6.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1034"/>
              <w:rPr>
                <w:sz w:val="24"/>
              </w:rPr>
            </w:pPr>
            <w:r w:rsidRPr="00094E67">
              <w:rPr>
                <w:sz w:val="24"/>
              </w:rPr>
              <w:t>Л. И. Кузьмин. «Дом с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колокольчиком».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7.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В.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В.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Бианки.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«Сова».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8.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679"/>
              <w:rPr>
                <w:sz w:val="24"/>
              </w:rPr>
            </w:pPr>
            <w:r w:rsidRPr="00094E67">
              <w:rPr>
                <w:sz w:val="24"/>
              </w:rPr>
              <w:t>Б. В. Шергин. «Плотник в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думает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топором».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9.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71"/>
              <w:rPr>
                <w:sz w:val="24"/>
              </w:rPr>
            </w:pPr>
            <w:r w:rsidRPr="00094E67">
              <w:rPr>
                <w:sz w:val="24"/>
              </w:rPr>
              <w:t>Е. А. Пермяк. «Маркел-самодел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и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его дети».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10.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1081"/>
              <w:rPr>
                <w:sz w:val="24"/>
              </w:rPr>
            </w:pPr>
            <w:r w:rsidRPr="00094E67">
              <w:rPr>
                <w:sz w:val="24"/>
              </w:rPr>
              <w:t>В. В. Голявкин. «Этот</w:t>
            </w:r>
            <w:r w:rsidRPr="00094E67">
              <w:rPr>
                <w:spacing w:val="-58"/>
                <w:sz w:val="24"/>
              </w:rPr>
              <w:t xml:space="preserve"> </w:t>
            </w:r>
            <w:r w:rsidRPr="00094E67">
              <w:rPr>
                <w:sz w:val="24"/>
              </w:rPr>
              <w:t>мальчик».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11.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625"/>
              <w:rPr>
                <w:sz w:val="24"/>
              </w:rPr>
            </w:pPr>
            <w:r w:rsidRPr="00094E67">
              <w:rPr>
                <w:sz w:val="24"/>
              </w:rPr>
              <w:t>С. П. Алексеев. «Медаль».</w:t>
            </w:r>
            <w:r w:rsidRPr="00094E67">
              <w:rPr>
                <w:spacing w:val="-58"/>
                <w:sz w:val="24"/>
              </w:rPr>
              <w:t xml:space="preserve"> </w:t>
            </w:r>
            <w:r w:rsidRPr="00094E67">
              <w:rPr>
                <w:sz w:val="24"/>
              </w:rPr>
              <w:t>Пословицы.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12.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982"/>
              <w:rPr>
                <w:sz w:val="24"/>
              </w:rPr>
            </w:pPr>
            <w:r w:rsidRPr="00094E67">
              <w:rPr>
                <w:sz w:val="24"/>
              </w:rPr>
              <w:t>Л. Н. Толстой. «Отец и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сыновья».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8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13.</w:t>
            </w:r>
          </w:p>
        </w:tc>
        <w:tc>
          <w:tcPr>
            <w:tcW w:w="5244" w:type="dxa"/>
          </w:tcPr>
          <w:p w:rsidR="006E6732" w:rsidRPr="00094E67" w:rsidRDefault="006E6732" w:rsidP="00094E67">
            <w:pPr>
              <w:pStyle w:val="TableParagraph"/>
              <w:spacing w:before="0"/>
              <w:ind w:right="664"/>
              <w:rPr>
                <w:sz w:val="24"/>
              </w:rPr>
            </w:pPr>
            <w:r w:rsidRPr="00094E67">
              <w:rPr>
                <w:sz w:val="24"/>
              </w:rPr>
              <w:t>М. В. Дружинина. «Очень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полезный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подарок».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750"/>
        </w:trPr>
        <w:tc>
          <w:tcPr>
            <w:tcW w:w="568" w:type="dxa"/>
            <w:tcBorders>
              <w:bottom w:val="single" w:sz="4" w:space="0" w:color="auto"/>
            </w:tcBorders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14.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right="802"/>
              <w:rPr>
                <w:sz w:val="24"/>
              </w:rPr>
            </w:pPr>
            <w:r w:rsidRPr="00094E67">
              <w:rPr>
                <w:sz w:val="24"/>
              </w:rPr>
              <w:t>С. Г. Георгиев. «Стрекот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кузнечика».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2"/>
        </w:trPr>
        <w:tc>
          <w:tcPr>
            <w:tcW w:w="568" w:type="dxa"/>
            <w:tcBorders>
              <w:bottom w:val="single" w:sz="2" w:space="0" w:color="000000"/>
            </w:tcBorders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15.</w:t>
            </w:r>
          </w:p>
        </w:tc>
        <w:tc>
          <w:tcPr>
            <w:tcW w:w="5244" w:type="dxa"/>
            <w:tcBorders>
              <w:bottom w:val="single" w:sz="2" w:space="0" w:color="000000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right="224"/>
              <w:rPr>
                <w:sz w:val="24"/>
              </w:rPr>
            </w:pPr>
            <w:r w:rsidRPr="00094E67">
              <w:rPr>
                <w:sz w:val="24"/>
              </w:rPr>
              <w:t>В. В. Голявкин. «Мой добрый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папа»</w:t>
            </w:r>
            <w:r w:rsidRPr="00094E67">
              <w:rPr>
                <w:spacing w:val="-6"/>
                <w:sz w:val="24"/>
              </w:rPr>
              <w:t xml:space="preserve"> </w:t>
            </w:r>
            <w:r w:rsidRPr="00094E67">
              <w:rPr>
                <w:sz w:val="24"/>
              </w:rPr>
              <w:t>(фрагмент).</w:t>
            </w:r>
            <w:r w:rsidRPr="00094E67">
              <w:rPr>
                <w:spacing w:val="-5"/>
                <w:sz w:val="24"/>
              </w:rPr>
              <w:t xml:space="preserve"> </w:t>
            </w:r>
            <w:r w:rsidRPr="00094E67">
              <w:rPr>
                <w:sz w:val="24"/>
              </w:rPr>
              <w:t>Пословицы.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3119" w:type="dxa"/>
            <w:tcBorders>
              <w:bottom w:val="single" w:sz="2" w:space="0" w:color="000000"/>
            </w:tcBorders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</w:tbl>
    <w:p w:rsidR="006E6732" w:rsidRDefault="006E6732" w:rsidP="0064153E">
      <w:pPr>
        <w:pStyle w:val="BodyText"/>
        <w:ind w:left="106"/>
        <w:rPr>
          <w:sz w:val="2"/>
        </w:rPr>
      </w:pPr>
      <w:r>
        <w:rPr>
          <w:noProof/>
          <w:lang w:eastAsia="ru-RU"/>
        </w:rPr>
      </w:r>
      <w:r w:rsidRPr="00FF13BC">
        <w:rPr>
          <w:sz w:val="2"/>
        </w:rPr>
        <w:pict>
          <v:group id="_x0000_s1031" style="width:532.35pt;height:.6pt;mso-position-horizontal-relative:char;mso-position-vertical-relative:line" coordsize="10647,12">
            <v:shape id="_x0000_s1032" style="position:absolute;width:10647;height:13" coordsize="10647,13" path="m10647,r,l,,,12r12,l504,12r10143,l10647,xe" fillcolor="black" stroked="f">
              <v:path arrowok="t"/>
            </v:shape>
            <w10:anchorlock/>
          </v:group>
        </w:pict>
      </w:r>
    </w:p>
    <w:tbl>
      <w:tblPr>
        <w:tblW w:w="161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5245"/>
        <w:gridCol w:w="1701"/>
        <w:gridCol w:w="2126"/>
        <w:gridCol w:w="1843"/>
        <w:gridCol w:w="1559"/>
        <w:gridCol w:w="3119"/>
      </w:tblGrid>
      <w:tr w:rsidR="006E6732" w:rsidRPr="001807B8" w:rsidTr="00094E67">
        <w:trPr>
          <w:trHeight w:val="870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16.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565"/>
              <w:rPr>
                <w:sz w:val="24"/>
              </w:rPr>
            </w:pPr>
            <w:r w:rsidRPr="00094E67">
              <w:rPr>
                <w:sz w:val="24"/>
              </w:rPr>
              <w:t>Промежуточный контроль.</w:t>
            </w:r>
            <w:r w:rsidRPr="00094E67">
              <w:rPr>
                <w:spacing w:val="-58"/>
                <w:sz w:val="24"/>
              </w:rPr>
              <w:t xml:space="preserve"> </w:t>
            </w:r>
            <w:r w:rsidRPr="00094E67">
              <w:rPr>
                <w:sz w:val="24"/>
              </w:rPr>
              <w:t>Контрольная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работа.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3119" w:type="dxa"/>
          </w:tcPr>
          <w:p w:rsidR="006E6732" w:rsidRPr="008A2ACB" w:rsidRDefault="006E6732" w:rsidP="00094E67">
            <w:pPr>
              <w:pStyle w:val="TableParagraph"/>
              <w:spacing w:before="0"/>
              <w:ind w:left="0" w:right="58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>viki</w:t>
            </w:r>
            <w:r w:rsidRPr="008A2ACB">
              <w:rPr>
                <w:spacing w:val="-1"/>
                <w:w w:val="105"/>
                <w:sz w:val="24"/>
                <w:szCs w:val="24"/>
                <w:lang w:val="en-US"/>
              </w:rPr>
              <w:t>.</w:t>
            </w: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>rdf</w:t>
            </w:r>
            <w:r w:rsidRPr="008A2ACB">
              <w:rPr>
                <w:spacing w:val="-1"/>
                <w:w w:val="105"/>
                <w:sz w:val="24"/>
                <w:szCs w:val="24"/>
                <w:lang w:val="en-US"/>
              </w:rPr>
              <w:t>.</w:t>
            </w: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8A2ACB">
              <w:rPr>
                <w:spacing w:val="-1"/>
                <w:w w:val="105"/>
                <w:sz w:val="24"/>
                <w:szCs w:val="24"/>
                <w:lang w:val="en-US"/>
              </w:rPr>
              <w:t xml:space="preserve">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</w:t>
            </w:r>
            <w:r w:rsidRPr="008A2ACB">
              <w:rPr>
                <w:w w:val="105"/>
                <w:sz w:val="24"/>
                <w:szCs w:val="24"/>
                <w:lang w:val="en-US"/>
              </w:rPr>
              <w:t>-</w:t>
            </w:r>
            <w:r w:rsidRPr="008A2ACB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</w:t>
            </w:r>
            <w:r w:rsidRPr="008A2ACB">
              <w:rPr>
                <w:w w:val="105"/>
                <w:sz w:val="24"/>
                <w:szCs w:val="24"/>
                <w:lang w:val="en-US"/>
              </w:rPr>
              <w:t>.</w:t>
            </w:r>
            <w:r w:rsidRPr="00094E67">
              <w:rPr>
                <w:w w:val="105"/>
                <w:sz w:val="24"/>
                <w:szCs w:val="24"/>
                <w:lang w:val="en-US"/>
              </w:rPr>
              <w:t>edu</w:t>
            </w:r>
            <w:r w:rsidRPr="008A2ACB">
              <w:rPr>
                <w:w w:val="105"/>
                <w:sz w:val="24"/>
                <w:szCs w:val="24"/>
                <w:lang w:val="en-US"/>
              </w:rPr>
              <w:t>.</w:t>
            </w:r>
            <w:r w:rsidRPr="00094E67">
              <w:rPr>
                <w:w w:val="105"/>
                <w:sz w:val="24"/>
                <w:szCs w:val="24"/>
                <w:lang w:val="en-US"/>
              </w:rPr>
              <w:t>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17.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497"/>
              <w:rPr>
                <w:sz w:val="24"/>
              </w:rPr>
            </w:pPr>
            <w:r w:rsidRPr="00094E67">
              <w:rPr>
                <w:sz w:val="24"/>
              </w:rPr>
              <w:t>Н. К. Абрамцева. «Заветное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желание».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>viki</w:t>
            </w:r>
            <w:r w:rsidRPr="008A2ACB">
              <w:rPr>
                <w:spacing w:val="-1"/>
                <w:w w:val="105"/>
                <w:sz w:val="24"/>
                <w:szCs w:val="24"/>
                <w:lang w:val="en-US"/>
              </w:rPr>
              <w:t>.</w:t>
            </w: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>rdf</w:t>
            </w:r>
            <w:r w:rsidRPr="008A2ACB">
              <w:rPr>
                <w:spacing w:val="-1"/>
                <w:w w:val="105"/>
                <w:sz w:val="24"/>
                <w:szCs w:val="24"/>
                <w:lang w:val="en-US"/>
              </w:rPr>
              <w:t>.</w:t>
            </w: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8A2ACB">
              <w:rPr>
                <w:spacing w:val="-1"/>
                <w:w w:val="105"/>
                <w:sz w:val="24"/>
                <w:szCs w:val="24"/>
                <w:lang w:val="en-US"/>
              </w:rPr>
              <w:t xml:space="preserve">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</w:t>
            </w:r>
            <w:r w:rsidRPr="008A2ACB">
              <w:rPr>
                <w:w w:val="105"/>
                <w:sz w:val="24"/>
                <w:szCs w:val="24"/>
                <w:lang w:val="en-US"/>
              </w:rPr>
              <w:t>-</w:t>
            </w:r>
            <w:r w:rsidRPr="008A2ACB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18.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Е.</w:t>
            </w:r>
            <w:r w:rsidRPr="00094E67">
              <w:rPr>
                <w:spacing w:val="-3"/>
                <w:sz w:val="24"/>
              </w:rPr>
              <w:t xml:space="preserve"> </w:t>
            </w:r>
            <w:r w:rsidRPr="00094E67">
              <w:rPr>
                <w:sz w:val="24"/>
              </w:rPr>
              <w:t>В.</w:t>
            </w:r>
            <w:r w:rsidRPr="00094E67">
              <w:rPr>
                <w:spacing w:val="-3"/>
                <w:sz w:val="24"/>
              </w:rPr>
              <w:t xml:space="preserve"> </w:t>
            </w:r>
            <w:r w:rsidRPr="00094E67">
              <w:rPr>
                <w:sz w:val="24"/>
              </w:rPr>
              <w:t>Григорьева.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«Мечта».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19.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46"/>
              <w:rPr>
                <w:sz w:val="24"/>
              </w:rPr>
            </w:pPr>
            <w:r w:rsidRPr="00094E67">
              <w:rPr>
                <w:sz w:val="24"/>
              </w:rPr>
              <w:t>Л. Н. Толстой. «Воспоминания»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(глава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«Фанфаронова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гора»).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20.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425"/>
              <w:rPr>
                <w:sz w:val="24"/>
              </w:rPr>
            </w:pPr>
            <w:r w:rsidRPr="00094E67">
              <w:rPr>
                <w:sz w:val="24"/>
              </w:rPr>
              <w:t>В. А. Бахревский. «Виктор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Васнецов»</w:t>
            </w:r>
            <w:r w:rsidRPr="00094E67">
              <w:rPr>
                <w:spacing w:val="-7"/>
                <w:sz w:val="24"/>
              </w:rPr>
              <w:t xml:space="preserve"> </w:t>
            </w:r>
            <w:r w:rsidRPr="00094E67">
              <w:rPr>
                <w:sz w:val="24"/>
              </w:rPr>
              <w:t>(глава</w:t>
            </w:r>
            <w:r w:rsidRPr="00094E67">
              <w:rPr>
                <w:spacing w:val="-6"/>
                <w:sz w:val="24"/>
              </w:rPr>
              <w:t xml:space="preserve"> </w:t>
            </w:r>
            <w:r w:rsidRPr="00094E67">
              <w:rPr>
                <w:sz w:val="24"/>
              </w:rPr>
              <w:t>«Рябово»).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1485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21.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29"/>
              <w:rPr>
                <w:sz w:val="24"/>
              </w:rPr>
            </w:pPr>
            <w:r w:rsidRPr="00094E67">
              <w:rPr>
                <w:sz w:val="24"/>
              </w:rPr>
              <w:t>М. А. Булатов, В. И.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Порудоминский. «Собирал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человек слова… Повесть о В. И.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Дале»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(фрагмент).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1149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22.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655"/>
              <w:rPr>
                <w:sz w:val="24"/>
              </w:rPr>
            </w:pPr>
            <w:r w:rsidRPr="00094E67">
              <w:rPr>
                <w:sz w:val="24"/>
              </w:rPr>
              <w:t>М. Л. Яковлев. «Сергий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Радонежский приходит на</w:t>
            </w:r>
            <w:r w:rsidRPr="00094E67">
              <w:rPr>
                <w:spacing w:val="-58"/>
                <w:sz w:val="24"/>
              </w:rPr>
              <w:t xml:space="preserve"> </w:t>
            </w:r>
            <w:r w:rsidRPr="00094E67">
              <w:rPr>
                <w:sz w:val="24"/>
              </w:rPr>
              <w:t>помощь»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(фрагмент).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23.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229"/>
              <w:rPr>
                <w:sz w:val="24"/>
              </w:rPr>
            </w:pPr>
            <w:r w:rsidRPr="00094E67">
              <w:rPr>
                <w:sz w:val="24"/>
              </w:rPr>
              <w:t>И. К. Языкова. «Преподобный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Сергий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Радонежский».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24.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И.</w:t>
            </w:r>
            <w:r w:rsidRPr="00094E67">
              <w:rPr>
                <w:spacing w:val="-4"/>
                <w:sz w:val="24"/>
              </w:rPr>
              <w:t xml:space="preserve"> </w:t>
            </w:r>
            <w:r w:rsidRPr="00094E67">
              <w:rPr>
                <w:sz w:val="24"/>
              </w:rPr>
              <w:t>С.</w:t>
            </w:r>
            <w:r w:rsidRPr="00094E67">
              <w:rPr>
                <w:spacing w:val="-3"/>
                <w:sz w:val="24"/>
              </w:rPr>
              <w:t xml:space="preserve"> </w:t>
            </w:r>
            <w:r w:rsidRPr="00094E67">
              <w:rPr>
                <w:sz w:val="24"/>
              </w:rPr>
              <w:t>Шмелёв.</w:t>
            </w:r>
            <w:r w:rsidRPr="00094E67">
              <w:rPr>
                <w:spacing w:val="-4"/>
                <w:sz w:val="24"/>
              </w:rPr>
              <w:t xml:space="preserve"> </w:t>
            </w:r>
            <w:r w:rsidRPr="00094E67">
              <w:rPr>
                <w:sz w:val="24"/>
              </w:rPr>
              <w:t>«Масленница».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25.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Песни-веснянки.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1149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26.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278"/>
              <w:rPr>
                <w:sz w:val="24"/>
              </w:rPr>
            </w:pPr>
            <w:r w:rsidRPr="00094E67">
              <w:rPr>
                <w:sz w:val="24"/>
              </w:rPr>
              <w:t>Л. Ф. Воронкова. «Девочка из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города» (глава «Праздник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весны»).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1149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27.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В.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А.</w:t>
            </w:r>
          </w:p>
          <w:p w:rsidR="006E6732" w:rsidRPr="00094E67" w:rsidRDefault="006E6732" w:rsidP="00094E67">
            <w:pPr>
              <w:pStyle w:val="TableParagraph"/>
              <w:spacing w:before="0"/>
              <w:ind w:right="87"/>
              <w:rPr>
                <w:sz w:val="24"/>
              </w:rPr>
            </w:pPr>
            <w:r w:rsidRPr="00094E67">
              <w:rPr>
                <w:sz w:val="24"/>
              </w:rPr>
              <w:t>Жуковский. «Жаворонок».А. С.</w:t>
            </w:r>
            <w:r w:rsidRPr="00094E67">
              <w:rPr>
                <w:spacing w:val="-58"/>
                <w:sz w:val="24"/>
              </w:rPr>
              <w:t xml:space="preserve"> </w:t>
            </w:r>
            <w:r w:rsidRPr="00094E67">
              <w:rPr>
                <w:sz w:val="24"/>
              </w:rPr>
              <w:t>Пушкин.</w:t>
            </w:r>
            <w:r w:rsidRPr="00094E67">
              <w:rPr>
                <w:spacing w:val="-1"/>
                <w:sz w:val="24"/>
              </w:rPr>
              <w:t xml:space="preserve"> </w:t>
            </w:r>
            <w:r w:rsidRPr="00094E67">
              <w:rPr>
                <w:sz w:val="24"/>
              </w:rPr>
              <w:t>«Птичка».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28.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452"/>
              <w:rPr>
                <w:sz w:val="24"/>
              </w:rPr>
            </w:pPr>
            <w:r w:rsidRPr="00094E67">
              <w:rPr>
                <w:sz w:val="24"/>
              </w:rPr>
              <w:t>А. А. Коринфский «Август –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собериха».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«Спожники».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29.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535"/>
              <w:rPr>
                <w:sz w:val="24"/>
              </w:rPr>
            </w:pPr>
            <w:r w:rsidRPr="00094E67">
              <w:rPr>
                <w:sz w:val="24"/>
              </w:rPr>
              <w:t>Загадка. И. С. Никитин. «В</w:t>
            </w:r>
            <w:r w:rsidRPr="00094E67">
              <w:rPr>
                <w:spacing w:val="1"/>
                <w:sz w:val="24"/>
              </w:rPr>
              <w:t xml:space="preserve"> </w:t>
            </w:r>
            <w:r w:rsidRPr="00094E67">
              <w:rPr>
                <w:sz w:val="24"/>
              </w:rPr>
              <w:t>чистом</w:t>
            </w:r>
            <w:r w:rsidRPr="00094E67">
              <w:rPr>
                <w:spacing w:val="-4"/>
                <w:sz w:val="24"/>
              </w:rPr>
              <w:t xml:space="preserve"> </w:t>
            </w:r>
            <w:r w:rsidRPr="00094E67">
              <w:rPr>
                <w:sz w:val="24"/>
              </w:rPr>
              <w:t>поле</w:t>
            </w:r>
            <w:r w:rsidRPr="00094E67">
              <w:rPr>
                <w:spacing w:val="-3"/>
                <w:sz w:val="24"/>
              </w:rPr>
              <w:t xml:space="preserve"> </w:t>
            </w:r>
            <w:r w:rsidRPr="00094E67">
              <w:rPr>
                <w:sz w:val="24"/>
              </w:rPr>
              <w:t>тень</w:t>
            </w:r>
            <w:r w:rsidRPr="00094E67">
              <w:rPr>
                <w:spacing w:val="-5"/>
                <w:sz w:val="24"/>
              </w:rPr>
              <w:t xml:space="preserve"> </w:t>
            </w:r>
            <w:r w:rsidRPr="00094E67">
              <w:rPr>
                <w:sz w:val="24"/>
              </w:rPr>
              <w:t>шагает...»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30.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1588"/>
              <w:rPr>
                <w:sz w:val="24"/>
              </w:rPr>
            </w:pPr>
            <w:r w:rsidRPr="00094E67">
              <w:rPr>
                <w:sz w:val="24"/>
              </w:rPr>
              <w:t>Л. Ф. Воронкова.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«Подснежники».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31.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426"/>
              <w:rPr>
                <w:sz w:val="24"/>
              </w:rPr>
            </w:pPr>
            <w:r w:rsidRPr="00094E67">
              <w:rPr>
                <w:sz w:val="24"/>
              </w:rPr>
              <w:t>Ю. И. Коваль. «Фарфоровые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колокольчики».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32.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1417"/>
              <w:rPr>
                <w:sz w:val="24"/>
              </w:rPr>
            </w:pPr>
            <w:r w:rsidRPr="00094E67">
              <w:rPr>
                <w:sz w:val="24"/>
              </w:rPr>
              <w:t>М. С. Пляцковкий.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«Колокольчик».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813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33.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227"/>
              <w:rPr>
                <w:sz w:val="24"/>
              </w:rPr>
            </w:pPr>
            <w:r w:rsidRPr="00094E67">
              <w:rPr>
                <w:sz w:val="24"/>
              </w:rPr>
              <w:t>В. А. Солоухин. "Трава". Е. А.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Благинина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«Журавушка».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75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RPr="001807B8" w:rsidTr="00094E67">
        <w:trPr>
          <w:trHeight w:val="1164"/>
        </w:trPr>
        <w:tc>
          <w:tcPr>
            <w:tcW w:w="567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34.</w:t>
            </w:r>
          </w:p>
        </w:tc>
        <w:tc>
          <w:tcPr>
            <w:tcW w:w="5245" w:type="dxa"/>
          </w:tcPr>
          <w:p w:rsidR="006E6732" w:rsidRPr="00094E67" w:rsidRDefault="006E6732" w:rsidP="00094E67">
            <w:pPr>
              <w:pStyle w:val="TableParagraph"/>
              <w:spacing w:before="0"/>
              <w:ind w:right="1227"/>
              <w:rPr>
                <w:sz w:val="24"/>
              </w:rPr>
            </w:pPr>
            <w:r w:rsidRPr="00094E67">
              <w:rPr>
                <w:sz w:val="24"/>
              </w:rPr>
              <w:t>Итоговый контроль.</w:t>
            </w:r>
            <w:r w:rsidRPr="00094E67">
              <w:rPr>
                <w:spacing w:val="-57"/>
                <w:sz w:val="24"/>
              </w:rPr>
              <w:t xml:space="preserve"> </w:t>
            </w:r>
            <w:r w:rsidRPr="00094E67">
              <w:rPr>
                <w:sz w:val="24"/>
              </w:rPr>
              <w:t>Контрольная</w:t>
            </w:r>
            <w:r w:rsidRPr="00094E67">
              <w:rPr>
                <w:spacing w:val="-9"/>
                <w:sz w:val="24"/>
              </w:rPr>
              <w:t xml:space="preserve"> </w:t>
            </w:r>
            <w:r w:rsidRPr="00094E67">
              <w:rPr>
                <w:sz w:val="24"/>
              </w:rPr>
              <w:t>работа.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0,5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1559" w:type="dxa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6E6732" w:rsidRPr="00094E67" w:rsidRDefault="006E6732" w:rsidP="00094E67">
            <w:pPr>
              <w:pStyle w:val="TableParagraph"/>
              <w:spacing w:before="0"/>
              <w:ind w:left="0" w:right="58"/>
              <w:rPr>
                <w:sz w:val="24"/>
                <w:lang w:val="en-US"/>
              </w:rPr>
            </w:pPr>
            <w:r w:rsidRPr="00094E67">
              <w:rPr>
                <w:spacing w:val="-1"/>
                <w:w w:val="105"/>
                <w:sz w:val="24"/>
                <w:szCs w:val="24"/>
                <w:lang w:val="en-US"/>
              </w:rPr>
              <w:t xml:space="preserve">viki.rdf.ru, </w:t>
            </w:r>
            <w:r w:rsidRPr="00094E67">
              <w:rPr>
                <w:w w:val="105"/>
                <w:sz w:val="24"/>
                <w:szCs w:val="24"/>
                <w:lang w:val="en-US"/>
              </w:rPr>
              <w:t>school-</w:t>
            </w:r>
            <w:r w:rsidRPr="00094E67"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r w:rsidRPr="00094E67">
              <w:rPr>
                <w:w w:val="105"/>
                <w:sz w:val="24"/>
                <w:szCs w:val="24"/>
                <w:lang w:val="en-US"/>
              </w:rPr>
              <w:t>collection.edu.ru</w:t>
            </w:r>
          </w:p>
        </w:tc>
      </w:tr>
      <w:tr w:rsidR="006E6732" w:rsidTr="00094E67">
        <w:trPr>
          <w:trHeight w:val="813"/>
        </w:trPr>
        <w:tc>
          <w:tcPr>
            <w:tcW w:w="5812" w:type="dxa"/>
            <w:gridSpan w:val="2"/>
          </w:tcPr>
          <w:p w:rsidR="006E6732" w:rsidRPr="00094E67" w:rsidRDefault="006E6732" w:rsidP="00094E67">
            <w:pPr>
              <w:pStyle w:val="TableParagraph"/>
              <w:spacing w:before="0"/>
              <w:ind w:right="464"/>
              <w:rPr>
                <w:sz w:val="24"/>
              </w:rPr>
            </w:pPr>
            <w:r w:rsidRPr="00094E67">
              <w:rPr>
                <w:sz w:val="24"/>
              </w:rPr>
              <w:t>ОБЩЕЕ</w:t>
            </w:r>
            <w:r w:rsidRPr="00094E67">
              <w:rPr>
                <w:spacing w:val="-8"/>
                <w:sz w:val="24"/>
              </w:rPr>
              <w:t xml:space="preserve"> </w:t>
            </w:r>
            <w:r w:rsidRPr="00094E67">
              <w:rPr>
                <w:sz w:val="24"/>
              </w:rPr>
              <w:t>КОЛИЧЕСТВО</w:t>
            </w:r>
            <w:r w:rsidRPr="00094E67">
              <w:rPr>
                <w:spacing w:val="-8"/>
                <w:sz w:val="24"/>
              </w:rPr>
              <w:t xml:space="preserve"> </w:t>
            </w:r>
            <w:r w:rsidRPr="00094E67">
              <w:rPr>
                <w:sz w:val="24"/>
              </w:rPr>
              <w:t>ЧАСОВ</w:t>
            </w:r>
            <w:r w:rsidRPr="00094E6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094E67">
              <w:rPr>
                <w:sz w:val="24"/>
              </w:rPr>
              <w:t>ПО</w:t>
            </w:r>
            <w:r w:rsidRPr="00094E67">
              <w:rPr>
                <w:spacing w:val="-2"/>
                <w:sz w:val="24"/>
              </w:rPr>
              <w:t xml:space="preserve"> </w:t>
            </w:r>
            <w:r w:rsidRPr="00094E67"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34</w:t>
            </w:r>
          </w:p>
        </w:tc>
        <w:tc>
          <w:tcPr>
            <w:tcW w:w="2126" w:type="dxa"/>
          </w:tcPr>
          <w:p w:rsidR="006E6732" w:rsidRPr="00094E67" w:rsidRDefault="006E6732" w:rsidP="00094E67">
            <w:pPr>
              <w:pStyle w:val="TableParagraph"/>
              <w:spacing w:before="0"/>
              <w:rPr>
                <w:sz w:val="24"/>
              </w:rPr>
            </w:pPr>
            <w:r w:rsidRPr="00094E67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E6732" w:rsidRPr="00094E67" w:rsidRDefault="006E6732" w:rsidP="00094E67">
            <w:pPr>
              <w:pStyle w:val="TableParagraph"/>
              <w:spacing w:before="0"/>
              <w:ind w:left="77"/>
              <w:rPr>
                <w:sz w:val="24"/>
              </w:rPr>
            </w:pPr>
            <w:r w:rsidRPr="00094E67">
              <w:rPr>
                <w:sz w:val="24"/>
              </w:rPr>
              <w:t>0</w:t>
            </w:r>
          </w:p>
        </w:tc>
        <w:tc>
          <w:tcPr>
            <w:tcW w:w="4678" w:type="dxa"/>
            <w:gridSpan w:val="2"/>
          </w:tcPr>
          <w:p w:rsidR="006E6732" w:rsidRPr="00094E67" w:rsidRDefault="006E6732" w:rsidP="00094E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E6732" w:rsidRDefault="006E6732">
      <w:pPr>
        <w:rPr>
          <w:sz w:val="24"/>
        </w:rPr>
        <w:sectPr w:rsidR="006E6732" w:rsidSect="00F31B26">
          <w:pgSz w:w="16840" w:h="11900" w:orient="landscape"/>
          <w:pgMar w:top="561" w:right="561" w:bottom="482" w:left="278" w:header="720" w:footer="720" w:gutter="0"/>
          <w:cols w:space="720"/>
        </w:sectPr>
      </w:pPr>
    </w:p>
    <w:p w:rsidR="006E6732" w:rsidRDefault="006E673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pict>
          <v:rect id="_x0000_s1033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6E6732" w:rsidRDefault="006E6732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E6732" w:rsidRDefault="006E6732">
      <w:pPr>
        <w:pStyle w:val="BodyText"/>
        <w:spacing w:before="156" w:line="292" w:lineRule="auto"/>
        <w:ind w:left="106" w:right="5814"/>
      </w:pPr>
      <w:r>
        <w:t>Литературное чтение на родном русском языке;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класс/О. М.</w:t>
      </w:r>
      <w:r>
        <w:rPr>
          <w:spacing w:val="-1"/>
        </w:rPr>
        <w:t xml:space="preserve"> </w:t>
      </w:r>
      <w:r>
        <w:t>Александрова;</w:t>
      </w:r>
    </w:p>
    <w:p w:rsidR="006E6732" w:rsidRDefault="006E6732">
      <w:pPr>
        <w:pStyle w:val="BodyText"/>
        <w:spacing w:line="275" w:lineRule="exact"/>
        <w:ind w:left="106"/>
      </w:pP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Кузнецова;</w:t>
      </w:r>
    </w:p>
    <w:p w:rsidR="006E6732" w:rsidRDefault="006E6732">
      <w:pPr>
        <w:pStyle w:val="BodyText"/>
        <w:spacing w:before="60" w:line="292" w:lineRule="auto"/>
        <w:ind w:left="106" w:right="7376"/>
      </w:pPr>
      <w:r>
        <w:t>А. Ю. Романова "Просвещение";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6E6732" w:rsidRDefault="006E6732">
      <w:pPr>
        <w:pStyle w:val="Heading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E6732" w:rsidRDefault="006E6732">
      <w:pPr>
        <w:pStyle w:val="BodyText"/>
        <w:spacing w:before="156" w:line="292" w:lineRule="auto"/>
        <w:ind w:left="106" w:right="1212"/>
      </w:pPr>
      <w:r>
        <w:t>Примерная образовательная программа учебного предмета "Литературное чтение на родном</w:t>
      </w:r>
      <w:r>
        <w:rPr>
          <w:spacing w:val="-58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языке".</w:t>
      </w:r>
    </w:p>
    <w:p w:rsidR="006E6732" w:rsidRDefault="006E6732">
      <w:pPr>
        <w:pStyle w:val="Heading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E6732" w:rsidRPr="00810C66" w:rsidRDefault="006E6732">
      <w:pPr>
        <w:pStyle w:val="BodyText"/>
        <w:spacing w:before="156"/>
        <w:ind w:left="106"/>
        <w:rPr>
          <w:lang w:val="en-US"/>
        </w:rPr>
      </w:pPr>
      <w:r w:rsidRPr="00810C66">
        <w:rPr>
          <w:lang w:val="en-US"/>
        </w:rPr>
        <w:t>viki.rdf.ru,</w:t>
      </w:r>
      <w:r w:rsidRPr="00810C66">
        <w:rPr>
          <w:spacing w:val="-8"/>
          <w:lang w:val="en-US"/>
        </w:rPr>
        <w:t xml:space="preserve"> </w:t>
      </w:r>
      <w:r w:rsidRPr="00810C66">
        <w:rPr>
          <w:lang w:val="en-US"/>
        </w:rPr>
        <w:t>school-collection.edu.ru</w:t>
      </w:r>
    </w:p>
    <w:p w:rsidR="006E6732" w:rsidRPr="00810C66" w:rsidRDefault="006E6732">
      <w:pPr>
        <w:rPr>
          <w:lang w:val="en-US"/>
        </w:rPr>
        <w:sectPr w:rsidR="006E6732" w:rsidRPr="00810C66" w:rsidSect="00F31B26">
          <w:pgSz w:w="11900" w:h="16840"/>
          <w:pgMar w:top="561" w:right="482" w:bottom="278" w:left="561" w:header="720" w:footer="720" w:gutter="0"/>
          <w:cols w:space="720"/>
        </w:sectPr>
      </w:pPr>
    </w:p>
    <w:p w:rsidR="006E6732" w:rsidRDefault="006E6732">
      <w:pPr>
        <w:pStyle w:val="Heading11"/>
        <w:spacing w:before="66"/>
      </w:pPr>
      <w:r>
        <w:rPr>
          <w:noProof/>
          <w:lang w:eastAsia="ru-RU"/>
        </w:rPr>
        <w:pict>
          <v:rect id="_x0000_s1034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E6732" w:rsidRDefault="006E673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E6732" w:rsidRDefault="006E6732" w:rsidP="00C757E2">
      <w:pPr>
        <w:pStyle w:val="BodyText"/>
        <w:spacing w:line="275" w:lineRule="exact"/>
      </w:pPr>
      <w:r>
        <w:t>Мультимедийный проектор, ноутбук.</w:t>
      </w:r>
    </w:p>
    <w:p w:rsidR="006E6732" w:rsidRDefault="006E6732">
      <w:pPr>
        <w:spacing w:before="179"/>
        <w:ind w:left="106"/>
        <w:rPr>
          <w:b/>
          <w:sz w:val="24"/>
        </w:rPr>
      </w:pPr>
    </w:p>
    <w:p w:rsidR="006E6732" w:rsidRDefault="006E6732">
      <w:pPr>
        <w:pStyle w:val="BodyText"/>
        <w:spacing w:before="10"/>
        <w:ind w:left="0"/>
        <w:rPr>
          <w:b/>
          <w:sz w:val="21"/>
        </w:rPr>
      </w:pPr>
    </w:p>
    <w:p w:rsidR="006E6732" w:rsidRDefault="006E6732">
      <w:pPr>
        <w:pStyle w:val="Heading1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6E6732" w:rsidRDefault="006E6732">
      <w:pPr>
        <w:spacing w:line="292" w:lineRule="auto"/>
        <w:sectPr w:rsidR="006E6732" w:rsidSect="00F31B26">
          <w:pgSz w:w="11900" w:h="16840"/>
          <w:pgMar w:top="561" w:right="482" w:bottom="278" w:left="561" w:header="720" w:footer="720" w:gutter="0"/>
          <w:cols w:space="720"/>
        </w:sectPr>
      </w:pPr>
    </w:p>
    <w:p w:rsidR="006E6732" w:rsidRDefault="006E6732">
      <w:pPr>
        <w:pStyle w:val="BodyText"/>
        <w:spacing w:before="4"/>
        <w:ind w:left="0"/>
        <w:rPr>
          <w:b/>
          <w:sz w:val="17"/>
        </w:rPr>
      </w:pPr>
    </w:p>
    <w:sectPr w:rsidR="006E6732" w:rsidSect="00F31B26">
      <w:pgSz w:w="11900" w:h="16840"/>
      <w:pgMar w:top="561" w:right="482" w:bottom="278" w:left="5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0636"/>
    <w:multiLevelType w:val="hybridMultilevel"/>
    <w:tmpl w:val="E5B4BACE"/>
    <w:lvl w:ilvl="0" w:tplc="0C6E43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A06E0A04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81FC266A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10D4E7F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F9803792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23F6EC42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64907304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D0A62CDC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73D4EE14">
      <w:numFmt w:val="bullet"/>
      <w:lvlText w:val="•"/>
      <w:lvlJc w:val="left"/>
      <w:pPr>
        <w:ind w:left="872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8D3"/>
    <w:rsid w:val="00012B50"/>
    <w:rsid w:val="00094E67"/>
    <w:rsid w:val="000F33F9"/>
    <w:rsid w:val="0018062F"/>
    <w:rsid w:val="001807B8"/>
    <w:rsid w:val="00292D09"/>
    <w:rsid w:val="002A7FB4"/>
    <w:rsid w:val="00322932"/>
    <w:rsid w:val="003512CE"/>
    <w:rsid w:val="003520F9"/>
    <w:rsid w:val="0056304E"/>
    <w:rsid w:val="005B2E42"/>
    <w:rsid w:val="005E1BFD"/>
    <w:rsid w:val="0064153E"/>
    <w:rsid w:val="0064352C"/>
    <w:rsid w:val="00663D38"/>
    <w:rsid w:val="006E6732"/>
    <w:rsid w:val="00762EF8"/>
    <w:rsid w:val="00810C66"/>
    <w:rsid w:val="008624F4"/>
    <w:rsid w:val="008A2ACB"/>
    <w:rsid w:val="00903A89"/>
    <w:rsid w:val="0093222E"/>
    <w:rsid w:val="00990B61"/>
    <w:rsid w:val="00994F6E"/>
    <w:rsid w:val="009E08D3"/>
    <w:rsid w:val="00B22F6C"/>
    <w:rsid w:val="00BC6415"/>
    <w:rsid w:val="00C757E2"/>
    <w:rsid w:val="00D545E2"/>
    <w:rsid w:val="00E157BA"/>
    <w:rsid w:val="00EB04AC"/>
    <w:rsid w:val="00EC580D"/>
    <w:rsid w:val="00F31B26"/>
    <w:rsid w:val="00F47B9D"/>
    <w:rsid w:val="00F54546"/>
    <w:rsid w:val="00FF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D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E08D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E08D3"/>
    <w:pPr>
      <w:ind w:left="52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57E2"/>
    <w:rPr>
      <w:rFonts w:ascii="Times New Roman" w:hAnsi="Times New Roman" w:cs="Times New Roman"/>
      <w:sz w:val="24"/>
      <w:szCs w:val="24"/>
      <w:lang w:val="ru-RU"/>
    </w:rPr>
  </w:style>
  <w:style w:type="paragraph" w:customStyle="1" w:styleId="Heading11">
    <w:name w:val="Heading 11"/>
    <w:basedOn w:val="Normal"/>
    <w:uiPriority w:val="99"/>
    <w:rsid w:val="009E08D3"/>
    <w:pPr>
      <w:ind w:left="106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9E08D3"/>
    <w:pPr>
      <w:spacing w:before="119"/>
      <w:ind w:left="526"/>
    </w:pPr>
  </w:style>
  <w:style w:type="paragraph" w:customStyle="1" w:styleId="TableParagraph">
    <w:name w:val="Table Paragraph"/>
    <w:basedOn w:val="Normal"/>
    <w:uiPriority w:val="99"/>
    <w:rsid w:val="009E08D3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20</Pages>
  <Words>4224</Words>
  <Characters>24081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13</cp:revision>
  <dcterms:created xsi:type="dcterms:W3CDTF">2022-06-26T13:21:00Z</dcterms:created>
  <dcterms:modified xsi:type="dcterms:W3CDTF">2024-09-16T06:16:00Z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0.12.6-dev</vt:lpwstr>
  </property>
</Properties>
</file>