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02" w:rsidRPr="006B5C80" w:rsidRDefault="001B5402">
      <w:pPr>
        <w:spacing w:after="0" w:line="408" w:lineRule="auto"/>
        <w:ind w:left="120"/>
        <w:jc w:val="center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5402" w:rsidRPr="006B5C80" w:rsidRDefault="001B5402">
      <w:pPr>
        <w:spacing w:after="0" w:line="408" w:lineRule="auto"/>
        <w:ind w:left="120"/>
        <w:jc w:val="center"/>
        <w:rPr>
          <w:lang w:val="ru-RU"/>
        </w:rPr>
      </w:pPr>
      <w:bookmarkStart w:id="0" w:name="55a7169f-c0c0-44ac-bf37-cbc776930ef9"/>
      <w:bookmarkEnd w:id="0"/>
      <w:r w:rsidRPr="006B5C80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Сухобузимского района </w:t>
      </w:r>
    </w:p>
    <w:p w:rsidR="001B5402" w:rsidRPr="006B5C80" w:rsidRDefault="001B5402">
      <w:pPr>
        <w:spacing w:after="0" w:line="408" w:lineRule="auto"/>
        <w:ind w:left="120"/>
        <w:jc w:val="center"/>
        <w:rPr>
          <w:lang w:val="ru-RU"/>
        </w:rPr>
      </w:pPr>
      <w:bookmarkStart w:id="1" w:name="b160c1bf-440c-4991-9e94-e52aab997657"/>
      <w:bookmarkEnd w:id="1"/>
      <w:r w:rsidRPr="006B5C80">
        <w:rPr>
          <w:rFonts w:ascii="Times New Roman" w:hAnsi="Times New Roman"/>
          <w:b/>
          <w:color w:val="000000"/>
          <w:sz w:val="28"/>
          <w:lang w:val="ru-RU"/>
        </w:rPr>
        <w:t>МКОУ "Кононовская СШ имени Героя России А.А.Рыжикова"</w:t>
      </w:r>
    </w:p>
    <w:p w:rsidR="001B5402" w:rsidRDefault="001B54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"Кононовская СШ"</w:t>
      </w:r>
    </w:p>
    <w:p w:rsidR="001B5402" w:rsidRDefault="001B5402">
      <w:pPr>
        <w:spacing w:after="0"/>
        <w:ind w:left="120"/>
      </w:pPr>
    </w:p>
    <w:p w:rsidR="001B5402" w:rsidRDefault="001B5402">
      <w:pPr>
        <w:spacing w:after="0"/>
        <w:ind w:left="120"/>
      </w:pPr>
    </w:p>
    <w:p w:rsidR="001B5402" w:rsidRDefault="001B5402">
      <w:pPr>
        <w:spacing w:after="0"/>
        <w:ind w:left="120"/>
      </w:pPr>
    </w:p>
    <w:p w:rsidR="001B5402" w:rsidRDefault="001B5402">
      <w:pPr>
        <w:spacing w:after="0"/>
        <w:ind w:left="120"/>
      </w:pPr>
    </w:p>
    <w:tbl>
      <w:tblPr>
        <w:tblW w:w="0" w:type="auto"/>
        <w:tblLook w:val="00A0"/>
      </w:tblPr>
      <w:tblGrid>
        <w:gridCol w:w="3115"/>
      </w:tblGrid>
      <w:tr w:rsidR="001B5402" w:rsidRPr="007B09FA" w:rsidTr="000D4161">
        <w:tc>
          <w:tcPr>
            <w:tcW w:w="3115" w:type="dxa"/>
          </w:tcPr>
          <w:p w:rsidR="001B5402" w:rsidRPr="007B2AEC" w:rsidRDefault="001B5402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B2A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5402" w:rsidRPr="007B2AEC" w:rsidRDefault="001B5402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B2A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B5402" w:rsidRPr="007B2AEC" w:rsidRDefault="001B5402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B2A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5402" w:rsidRPr="007B2AEC" w:rsidRDefault="001B54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7B2A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</w:p>
          <w:p w:rsidR="001B5402" w:rsidRPr="007B2AEC" w:rsidRDefault="001B5402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          </w:t>
            </w:r>
            <w:r w:rsidRPr="007B2A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]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7B2AEC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 w:rsidRPr="007B2A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5402" w:rsidRPr="007B2AEC" w:rsidRDefault="001B54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5402" w:rsidRPr="006B5C80" w:rsidRDefault="001B5402">
      <w:pPr>
        <w:spacing w:after="0"/>
        <w:ind w:left="120"/>
        <w:rPr>
          <w:lang w:val="ru-RU"/>
        </w:rPr>
      </w:pPr>
    </w:p>
    <w:p w:rsidR="001B5402" w:rsidRPr="006B5C80" w:rsidRDefault="001B5402">
      <w:pPr>
        <w:spacing w:after="0"/>
        <w:ind w:left="120"/>
        <w:rPr>
          <w:lang w:val="ru-RU"/>
        </w:rPr>
      </w:pPr>
    </w:p>
    <w:p w:rsidR="001B5402" w:rsidRPr="006B5C80" w:rsidRDefault="001B5402">
      <w:pPr>
        <w:spacing w:after="0"/>
        <w:ind w:left="120"/>
        <w:rPr>
          <w:lang w:val="ru-RU"/>
        </w:rPr>
      </w:pPr>
    </w:p>
    <w:p w:rsidR="001B5402" w:rsidRPr="006B5C80" w:rsidRDefault="001B5402">
      <w:pPr>
        <w:spacing w:after="0"/>
        <w:ind w:left="120"/>
        <w:rPr>
          <w:lang w:val="ru-RU"/>
        </w:rPr>
      </w:pPr>
    </w:p>
    <w:p w:rsidR="001B5402" w:rsidRPr="006B5C80" w:rsidRDefault="001B5402">
      <w:pPr>
        <w:spacing w:after="0"/>
        <w:ind w:left="120"/>
        <w:rPr>
          <w:lang w:val="ru-RU"/>
        </w:rPr>
      </w:pPr>
    </w:p>
    <w:p w:rsidR="001B5402" w:rsidRPr="006B5C80" w:rsidRDefault="001B5402">
      <w:pPr>
        <w:spacing w:after="0" w:line="408" w:lineRule="auto"/>
        <w:ind w:left="120"/>
        <w:jc w:val="center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5402" w:rsidRPr="006B5C80" w:rsidRDefault="001B5402">
      <w:pPr>
        <w:spacing w:after="0" w:line="408" w:lineRule="auto"/>
        <w:ind w:left="120"/>
        <w:jc w:val="center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5617841)</w:t>
      </w: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 w:line="408" w:lineRule="auto"/>
        <w:ind w:left="120"/>
        <w:jc w:val="center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B5402" w:rsidRPr="006B5C80" w:rsidRDefault="001B5402">
      <w:pPr>
        <w:spacing w:after="0" w:line="408" w:lineRule="auto"/>
        <w:ind w:left="120"/>
        <w:jc w:val="center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</w:p>
    <w:p w:rsidR="001B5402" w:rsidRPr="006B5C80" w:rsidRDefault="001B5402">
      <w:pPr>
        <w:spacing w:after="0"/>
        <w:ind w:left="120"/>
        <w:jc w:val="center"/>
        <w:rPr>
          <w:lang w:val="ru-RU"/>
        </w:rPr>
      </w:pPr>
      <w:bookmarkStart w:id="2" w:name="8960954b-15b1-4c85-b40b-ae95f67136d9"/>
      <w:bookmarkEnd w:id="2"/>
      <w:r w:rsidRPr="006B5C80">
        <w:rPr>
          <w:rFonts w:ascii="Times New Roman" w:hAnsi="Times New Roman"/>
          <w:b/>
          <w:color w:val="000000"/>
          <w:sz w:val="28"/>
          <w:lang w:val="ru-RU"/>
        </w:rPr>
        <w:t xml:space="preserve">п. Кононово. </w:t>
      </w:r>
      <w:bookmarkStart w:id="3" w:name="2b7bbf9c-2491-40e5-bd35-a2a44bd1331b"/>
      <w:bookmarkEnd w:id="3"/>
      <w:r w:rsidRPr="006B5C80">
        <w:rPr>
          <w:rFonts w:ascii="Times New Roman" w:hAnsi="Times New Roman"/>
          <w:b/>
          <w:color w:val="000000"/>
          <w:sz w:val="28"/>
          <w:lang w:val="ru-RU"/>
        </w:rPr>
        <w:t>2024г.</w:t>
      </w:r>
    </w:p>
    <w:p w:rsidR="001B5402" w:rsidRPr="006B5C80" w:rsidRDefault="001B5402">
      <w:pPr>
        <w:spacing w:after="0"/>
        <w:ind w:left="120"/>
        <w:rPr>
          <w:lang w:val="ru-RU"/>
        </w:rPr>
      </w:pPr>
    </w:p>
    <w:p w:rsidR="001B5402" w:rsidRPr="006B5C80" w:rsidRDefault="001B5402">
      <w:pPr>
        <w:rPr>
          <w:lang w:val="ru-RU"/>
        </w:rPr>
        <w:sectPr w:rsidR="001B5402" w:rsidRPr="006B5C80">
          <w:pgSz w:w="11906" w:h="16383"/>
          <w:pgMar w:top="1134" w:right="850" w:bottom="1134" w:left="1701" w:header="720" w:footer="720" w:gutter="0"/>
          <w:cols w:space="720"/>
        </w:sect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bookmarkStart w:id="4" w:name="block-42687897"/>
      <w:bookmarkEnd w:id="4"/>
      <w:r w:rsidRPr="006B5C8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6B5C8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B5402" w:rsidRPr="006B5C80" w:rsidRDefault="001B5402">
      <w:pPr>
        <w:spacing w:after="0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B5402" w:rsidRPr="006B5C80" w:rsidRDefault="001B5402">
      <w:pPr>
        <w:spacing w:after="0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B5402" w:rsidRPr="006B5C80" w:rsidRDefault="001B5402">
      <w:pPr>
        <w:spacing w:after="0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B5402" w:rsidRPr="006B5C80" w:rsidRDefault="001B5402">
      <w:pPr>
        <w:spacing w:after="0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B5402" w:rsidRPr="006B5C80" w:rsidRDefault="001B5402">
      <w:pPr>
        <w:spacing w:after="0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6B5C8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B5402" w:rsidRPr="006B5C80" w:rsidRDefault="001B5402">
      <w:pPr>
        <w:rPr>
          <w:lang w:val="ru-RU"/>
        </w:rPr>
        <w:sectPr w:rsidR="001B5402" w:rsidRPr="006B5C80">
          <w:pgSz w:w="11906" w:h="16383"/>
          <w:pgMar w:top="1134" w:right="850" w:bottom="1134" w:left="1701" w:header="720" w:footer="720" w:gutter="0"/>
          <w:cols w:space="720"/>
        </w:sect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bookmarkStart w:id="5" w:name="block-42687901"/>
      <w:bookmarkEnd w:id="5"/>
      <w:r w:rsidRPr="006B5C8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6B5C8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6B5C8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6B5C8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6B5C8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мягкости согласные звуки.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глухости согласные звуки.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согласный; гласный ударный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безударный; согласный твёрдый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мягкий, парный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непарный; согласный звонкий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глухой, парный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6B5C8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6B5C8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>
        <w:fldChar w:fldCharType="begin"/>
      </w:r>
      <w:r>
        <w:instrText>HYPERLINK</w:instrText>
      </w:r>
      <w:r w:rsidRPr="006B5C80">
        <w:rPr>
          <w:lang w:val="ru-RU"/>
        </w:rPr>
        <w:instrText xml:space="preserve"> "</w:instrText>
      </w:r>
      <w:r>
        <w:instrText>https</w:instrText>
      </w:r>
      <w:r w:rsidRPr="006B5C80">
        <w:rPr>
          <w:lang w:val="ru-RU"/>
        </w:rPr>
        <w:instrText>://</w:instrText>
      </w:r>
      <w:r>
        <w:instrText>workprogram</w:instrText>
      </w:r>
      <w:r w:rsidRPr="006B5C80">
        <w:rPr>
          <w:lang w:val="ru-RU"/>
        </w:rPr>
        <w:instrText>.</w:instrText>
      </w:r>
      <w:r>
        <w:instrText>edsoo</w:instrText>
      </w:r>
      <w:r w:rsidRPr="006B5C80">
        <w:rPr>
          <w:lang w:val="ru-RU"/>
        </w:rPr>
        <w:instrText>.</w:instrText>
      </w:r>
      <w:r>
        <w:instrText>ru</w:instrText>
      </w:r>
      <w:r w:rsidRPr="006B5C80">
        <w:rPr>
          <w:lang w:val="ru-RU"/>
        </w:rPr>
        <w:instrText>/</w:instrText>
      </w:r>
      <w:r>
        <w:instrText>templates</w:instrText>
      </w:r>
      <w:r w:rsidRPr="006B5C80">
        <w:rPr>
          <w:lang w:val="ru-RU"/>
        </w:rPr>
        <w:instrText>/415" \</w:instrText>
      </w:r>
      <w:r>
        <w:instrText>l</w:instrText>
      </w:r>
      <w:r w:rsidRPr="006B5C80">
        <w:rPr>
          <w:lang w:val="ru-RU"/>
        </w:rPr>
        <w:instrText xml:space="preserve"> "_</w:instrText>
      </w:r>
      <w:r>
        <w:instrText>ftn</w:instrText>
      </w:r>
      <w:r w:rsidRPr="006B5C80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6B5C8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6"/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6B5C8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6B5C8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6B5C8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6B5C8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6B5C8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6B5C8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B5C8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6B5C80">
        <w:rPr>
          <w:lang w:val="ru-RU"/>
        </w:rPr>
        <w:instrText xml:space="preserve"> "</w:instrText>
      </w:r>
      <w:r>
        <w:instrText>https</w:instrText>
      </w:r>
      <w:r w:rsidRPr="006B5C80">
        <w:rPr>
          <w:lang w:val="ru-RU"/>
        </w:rPr>
        <w:instrText>://</w:instrText>
      </w:r>
      <w:r>
        <w:instrText>workprogram</w:instrText>
      </w:r>
      <w:r w:rsidRPr="006B5C80">
        <w:rPr>
          <w:lang w:val="ru-RU"/>
        </w:rPr>
        <w:instrText>.</w:instrText>
      </w:r>
      <w:r>
        <w:instrText>edsoo</w:instrText>
      </w:r>
      <w:r w:rsidRPr="006B5C80">
        <w:rPr>
          <w:lang w:val="ru-RU"/>
        </w:rPr>
        <w:instrText>.</w:instrText>
      </w:r>
      <w:r>
        <w:instrText>ru</w:instrText>
      </w:r>
      <w:r w:rsidRPr="006B5C80">
        <w:rPr>
          <w:lang w:val="ru-RU"/>
        </w:rPr>
        <w:instrText>/</w:instrText>
      </w:r>
      <w:r>
        <w:instrText>templates</w:instrText>
      </w:r>
      <w:r w:rsidRPr="006B5C80">
        <w:rPr>
          <w:lang w:val="ru-RU"/>
        </w:rPr>
        <w:instrText>/415" \</w:instrText>
      </w:r>
      <w:r>
        <w:instrText>l</w:instrText>
      </w:r>
      <w:r w:rsidRPr="006B5C80">
        <w:rPr>
          <w:lang w:val="ru-RU"/>
        </w:rPr>
        <w:instrText xml:space="preserve"> "_</w:instrText>
      </w:r>
      <w:r>
        <w:instrText>ftnref</w:instrText>
      </w:r>
      <w:r w:rsidRPr="006B5C80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6B5C8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Pr="006B5C8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B5402" w:rsidRPr="006B5C80" w:rsidRDefault="001B5402">
      <w:pPr>
        <w:rPr>
          <w:lang w:val="ru-RU"/>
        </w:rPr>
        <w:sectPr w:rsidR="001B5402" w:rsidRPr="006B5C80">
          <w:pgSz w:w="11906" w:h="16383"/>
          <w:pgMar w:top="1134" w:right="850" w:bottom="1134" w:left="1701" w:header="720" w:footer="720" w:gutter="0"/>
          <w:cols w:space="720"/>
        </w:sect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bookmarkStart w:id="8" w:name="block-42687899"/>
      <w:bookmarkEnd w:id="8"/>
      <w:r w:rsidRPr="006B5C8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B5402" w:rsidRDefault="001B54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B5402" w:rsidRPr="006B5C80" w:rsidRDefault="001B5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B5402" w:rsidRPr="006B5C80" w:rsidRDefault="001B5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B5402" w:rsidRPr="006B5C80" w:rsidRDefault="001B5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B5402" w:rsidRPr="006B5C80" w:rsidRDefault="001B5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B5402" w:rsidRPr="006B5C80" w:rsidRDefault="001B54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B5402" w:rsidRDefault="001B54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B5402" w:rsidRPr="006B5C80" w:rsidRDefault="001B5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B5402" w:rsidRPr="006B5C80" w:rsidRDefault="001B5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B5402" w:rsidRPr="006B5C80" w:rsidRDefault="001B5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B5402" w:rsidRPr="006B5C80" w:rsidRDefault="001B54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B5402" w:rsidRDefault="001B54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B5402" w:rsidRPr="006B5C80" w:rsidRDefault="001B5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B5402" w:rsidRPr="006B5C80" w:rsidRDefault="001B54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6B5C80">
        <w:rPr>
          <w:rFonts w:ascii="Times New Roman" w:hAnsi="Times New Roman"/>
          <w:color w:val="000000"/>
          <w:sz w:val="28"/>
          <w:lang w:val="ru-RU"/>
        </w:rPr>
        <w:t>:</w:t>
      </w:r>
    </w:p>
    <w:p w:rsidR="001B5402" w:rsidRPr="006B5C80" w:rsidRDefault="001B5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B5402" w:rsidRPr="006B5C80" w:rsidRDefault="001B54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B5402" w:rsidRDefault="001B54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B5402" w:rsidRPr="006B5C80" w:rsidRDefault="001B54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B5402" w:rsidRDefault="001B54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B5402" w:rsidRPr="006B5C80" w:rsidRDefault="001B54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B5402" w:rsidRPr="006B5C80" w:rsidRDefault="001B54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B5402" w:rsidRDefault="001B54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B5402" w:rsidRPr="006B5C80" w:rsidRDefault="001B54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B5402" w:rsidRPr="006B5C80" w:rsidRDefault="001B540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6B5C80">
        <w:rPr>
          <w:rFonts w:ascii="Times New Roman" w:hAnsi="Times New Roman"/>
          <w:color w:val="000000"/>
          <w:sz w:val="28"/>
          <w:lang w:val="ru-RU"/>
        </w:rPr>
        <w:t>:</w:t>
      </w:r>
    </w:p>
    <w:p w:rsidR="001B5402" w:rsidRPr="006B5C80" w:rsidRDefault="001B54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B5402" w:rsidRPr="006B5C80" w:rsidRDefault="001B54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B5402" w:rsidRPr="006B5C80" w:rsidRDefault="001B54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B5402" w:rsidRPr="006B5C80" w:rsidRDefault="001B54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B5402" w:rsidRPr="006B5C80" w:rsidRDefault="001B54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B5402" w:rsidRPr="006B5C80" w:rsidRDefault="001B540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6B5C80">
        <w:rPr>
          <w:rFonts w:ascii="Times New Roman" w:hAnsi="Times New Roman"/>
          <w:color w:val="000000"/>
          <w:sz w:val="28"/>
          <w:lang w:val="ru-RU"/>
        </w:rPr>
        <w:t>:</w:t>
      </w:r>
    </w:p>
    <w:p w:rsidR="001B5402" w:rsidRPr="006B5C80" w:rsidRDefault="001B54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B5402" w:rsidRPr="006B5C80" w:rsidRDefault="001B54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B5402" w:rsidRPr="006B5C80" w:rsidRDefault="001B54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B5402" w:rsidRPr="006B5C80" w:rsidRDefault="001B54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B5402" w:rsidRPr="006B5C80" w:rsidRDefault="001B540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6B5C80">
        <w:rPr>
          <w:rFonts w:ascii="Times New Roman" w:hAnsi="Times New Roman"/>
          <w:color w:val="000000"/>
          <w:sz w:val="28"/>
          <w:lang w:val="ru-RU"/>
        </w:rPr>
        <w:t>:</w:t>
      </w:r>
    </w:p>
    <w:p w:rsidR="001B5402" w:rsidRPr="006B5C80" w:rsidRDefault="001B54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B5402" w:rsidRPr="006B5C80" w:rsidRDefault="001B54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B5402" w:rsidRPr="006B5C80" w:rsidRDefault="001B54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B5402" w:rsidRPr="006B5C80" w:rsidRDefault="001B54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B5402" w:rsidRPr="006B5C80" w:rsidRDefault="001B54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B5402" w:rsidRPr="006B5C80" w:rsidRDefault="001B540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6B5C80">
        <w:rPr>
          <w:rFonts w:ascii="Times New Roman" w:hAnsi="Times New Roman"/>
          <w:color w:val="000000"/>
          <w:sz w:val="28"/>
          <w:lang w:val="ru-RU"/>
        </w:rPr>
        <w:t>:</w:t>
      </w:r>
    </w:p>
    <w:p w:rsidR="001B5402" w:rsidRPr="006B5C80" w:rsidRDefault="001B54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B5402" w:rsidRPr="006B5C80" w:rsidRDefault="001B54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B5402" w:rsidRPr="006B5C80" w:rsidRDefault="001B54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B5402" w:rsidRPr="006B5C80" w:rsidRDefault="001B54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B5402" w:rsidRPr="006B5C80" w:rsidRDefault="001B54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B5402" w:rsidRPr="006B5C80" w:rsidRDefault="001B54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B5402" w:rsidRPr="006B5C80" w:rsidRDefault="001B54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B5402" w:rsidRPr="006B5C80" w:rsidRDefault="001B540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6B5C80">
        <w:rPr>
          <w:rFonts w:ascii="Times New Roman" w:hAnsi="Times New Roman"/>
          <w:color w:val="000000"/>
          <w:sz w:val="28"/>
          <w:lang w:val="ru-RU"/>
        </w:rPr>
        <w:t>:</w:t>
      </w:r>
    </w:p>
    <w:p w:rsidR="001B5402" w:rsidRPr="006B5C80" w:rsidRDefault="001B540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B5402" w:rsidRDefault="001B54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6B5C80">
        <w:rPr>
          <w:rFonts w:ascii="Times New Roman" w:hAnsi="Times New Roman"/>
          <w:color w:val="000000"/>
          <w:sz w:val="28"/>
          <w:lang w:val="ru-RU"/>
        </w:rPr>
        <w:t>:</w:t>
      </w:r>
    </w:p>
    <w:p w:rsidR="001B5402" w:rsidRPr="006B5C80" w:rsidRDefault="001B54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B5402" w:rsidRPr="006B5C80" w:rsidRDefault="001B54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B5402" w:rsidRPr="006B5C80" w:rsidRDefault="001B54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B5402" w:rsidRPr="006B5C80" w:rsidRDefault="001B54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B5402" w:rsidRPr="006B5C80" w:rsidRDefault="001B540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B5402" w:rsidRPr="006B5C80" w:rsidRDefault="001B5402">
      <w:pPr>
        <w:spacing w:after="0" w:line="264" w:lineRule="auto"/>
        <w:ind w:firstLine="60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B5402" w:rsidRPr="006B5C80" w:rsidRDefault="001B54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B5402" w:rsidRPr="006B5C80" w:rsidRDefault="001B54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5402" w:rsidRPr="006B5C80" w:rsidRDefault="001B54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B5402" w:rsidRPr="006B5C80" w:rsidRDefault="001B54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B5402" w:rsidRPr="006B5C80" w:rsidRDefault="001B54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B5402" w:rsidRPr="006B5C80" w:rsidRDefault="001B540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B5402" w:rsidRDefault="001B5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B5402" w:rsidRDefault="001B540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B5402" w:rsidRPr="006B5C80" w:rsidRDefault="001B540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6B5C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B5402" w:rsidRDefault="001B5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B5402" w:rsidRDefault="001B540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B5402" w:rsidRPr="006B5C80" w:rsidRDefault="001B540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6B5C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6B5C8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по родам;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B5402" w:rsidRDefault="001B540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B5402" w:rsidRPr="006B5C80" w:rsidRDefault="001B540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C8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6B5C8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B5402" w:rsidRPr="006B5C80" w:rsidRDefault="001B5402">
      <w:pPr>
        <w:spacing w:after="0" w:line="264" w:lineRule="auto"/>
        <w:ind w:left="120"/>
        <w:jc w:val="both"/>
        <w:rPr>
          <w:lang w:val="ru-RU"/>
        </w:rPr>
      </w:pP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B5402" w:rsidRPr="006B5C80" w:rsidRDefault="001B540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B5C8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B5402" w:rsidRPr="006B5C80" w:rsidRDefault="001B5402">
      <w:pPr>
        <w:rPr>
          <w:lang w:val="ru-RU"/>
        </w:rPr>
        <w:sectPr w:rsidR="001B5402" w:rsidRPr="006B5C80">
          <w:pgSz w:w="11906" w:h="16383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bookmarkStart w:id="9" w:name="block-42687900"/>
      <w:bookmarkEnd w:id="9"/>
      <w:r w:rsidRPr="006B5C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1B5402" w:rsidRPr="007B2AE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1B5402" w:rsidRPr="007B2A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2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1B5402" w:rsidRPr="007B2A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1B5402" w:rsidRPr="007B2AE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bookmarkStart w:id="10" w:name="block-42687903"/>
      <w:bookmarkEnd w:id="10"/>
      <w:r w:rsidRPr="006B5C80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1B5402" w:rsidRPr="007B2A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7"/>
        <w:gridCol w:w="4848"/>
        <w:gridCol w:w="1220"/>
        <w:gridCol w:w="1841"/>
        <w:gridCol w:w="1910"/>
        <w:gridCol w:w="1288"/>
        <w:gridCol w:w="2086"/>
      </w:tblGrid>
      <w:tr w:rsidR="001B5402" w:rsidRPr="007B2AEC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2"/>
        <w:gridCol w:w="4361"/>
        <w:gridCol w:w="1172"/>
        <w:gridCol w:w="1841"/>
        <w:gridCol w:w="1910"/>
        <w:gridCol w:w="1212"/>
        <w:gridCol w:w="2762"/>
      </w:tblGrid>
      <w:tr w:rsidR="001B5402" w:rsidRPr="007B2A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5"/>
        <w:gridCol w:w="4334"/>
        <w:gridCol w:w="1186"/>
        <w:gridCol w:w="1841"/>
        <w:gridCol w:w="1910"/>
        <w:gridCol w:w="1212"/>
        <w:gridCol w:w="2762"/>
      </w:tblGrid>
      <w:tr w:rsidR="001B5402" w:rsidRPr="007B2A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Pr="007B09FA" w:rsidRDefault="001B5402">
      <w:pPr>
        <w:spacing w:after="0"/>
        <w:ind w:left="120"/>
        <w:rPr>
          <w:lang w:val="ru-RU"/>
        </w:rPr>
      </w:pPr>
      <w:bookmarkStart w:id="11" w:name="block-42687896"/>
      <w:bookmarkEnd w:id="11"/>
      <w:r w:rsidRPr="007B09FA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1B5402" w:rsidRDefault="001B5402">
      <w:pPr>
        <w:spacing w:after="0"/>
        <w:ind w:left="120"/>
      </w:pPr>
      <w:r w:rsidRPr="007B09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1B5402" w:rsidRPr="007B2A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0"/>
        <w:gridCol w:w="4861"/>
        <w:gridCol w:w="1250"/>
        <w:gridCol w:w="1841"/>
        <w:gridCol w:w="1910"/>
        <w:gridCol w:w="1212"/>
        <w:gridCol w:w="2086"/>
      </w:tblGrid>
      <w:tr w:rsidR="001B5402" w:rsidRPr="007B2A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09"/>
        <w:gridCol w:w="4303"/>
        <w:gridCol w:w="1197"/>
        <w:gridCol w:w="1841"/>
        <w:gridCol w:w="1910"/>
        <w:gridCol w:w="1212"/>
        <w:gridCol w:w="2768"/>
      </w:tblGrid>
      <w:tr w:rsidR="001B5402" w:rsidRPr="007B2AE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6"/>
        <w:gridCol w:w="4349"/>
        <w:gridCol w:w="1188"/>
        <w:gridCol w:w="1841"/>
        <w:gridCol w:w="1910"/>
        <w:gridCol w:w="1212"/>
        <w:gridCol w:w="2744"/>
      </w:tblGrid>
      <w:tr w:rsidR="001B5402" w:rsidRPr="007B2AE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02" w:rsidRPr="007B2AEC" w:rsidRDefault="001B5402"/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09FA" w:rsidRDefault="001B5402">
            <w:pPr>
              <w:spacing w:after="0"/>
              <w:ind w:left="135"/>
              <w:rPr>
                <w:lang w:val="ru-RU"/>
              </w:rPr>
            </w:pPr>
            <w:r w:rsidRPr="007B09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09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5402" w:rsidRPr="007B09F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7B2AE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7B2AE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C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</w:pPr>
          </w:p>
        </w:tc>
      </w:tr>
      <w:tr w:rsidR="001B5402" w:rsidRPr="007B2A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6B5C80" w:rsidRDefault="001B5402">
            <w:pPr>
              <w:spacing w:after="0"/>
              <w:ind w:left="135"/>
              <w:rPr>
                <w:lang w:val="ru-RU"/>
              </w:rPr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6B5C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>
            <w:pPr>
              <w:spacing w:after="0"/>
              <w:ind w:left="135"/>
              <w:jc w:val="center"/>
            </w:pPr>
            <w:r w:rsidRPr="007B2AE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02" w:rsidRPr="007B2AEC" w:rsidRDefault="001B5402"/>
        </w:tc>
      </w:tr>
    </w:tbl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Default="001B5402">
      <w:pPr>
        <w:sectPr w:rsidR="001B54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02" w:rsidRPr="006B5C80" w:rsidRDefault="001B5402">
      <w:pPr>
        <w:spacing w:after="0"/>
        <w:ind w:left="120"/>
        <w:rPr>
          <w:lang w:val="ru-RU"/>
        </w:rPr>
      </w:pPr>
      <w:bookmarkStart w:id="12" w:name="block-42687902"/>
      <w:bookmarkEnd w:id="12"/>
      <w:r w:rsidRPr="006B5C8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B5402" w:rsidRPr="006B5C80" w:rsidRDefault="001B5402">
      <w:pPr>
        <w:spacing w:after="0" w:line="480" w:lineRule="auto"/>
        <w:ind w:left="120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5402" w:rsidRPr="006B5C80" w:rsidRDefault="001B5402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bookmarkEnd w:id="13"/>
      <w:r w:rsidRPr="006B5C80">
        <w:rPr>
          <w:rFonts w:ascii="Times New Roman" w:hAnsi="Times New Roman"/>
          <w:color w:val="000000"/>
          <w:sz w:val="28"/>
          <w:lang w:val="ru-RU"/>
        </w:rPr>
        <w:t>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</w:p>
    <w:p w:rsidR="001B5402" w:rsidRPr="006B5C80" w:rsidRDefault="001B5402">
      <w:pPr>
        <w:spacing w:after="0" w:line="480" w:lineRule="auto"/>
        <w:ind w:left="120"/>
        <w:rPr>
          <w:lang w:val="ru-RU"/>
        </w:rPr>
      </w:pPr>
    </w:p>
    <w:p w:rsidR="001B5402" w:rsidRPr="006B5C80" w:rsidRDefault="001B5402">
      <w:pPr>
        <w:spacing w:after="0"/>
        <w:ind w:left="120"/>
        <w:rPr>
          <w:lang w:val="ru-RU"/>
        </w:rPr>
      </w:pPr>
    </w:p>
    <w:p w:rsidR="001B5402" w:rsidRPr="006B5C80" w:rsidRDefault="001B5402">
      <w:pPr>
        <w:spacing w:after="0" w:line="480" w:lineRule="auto"/>
        <w:ind w:left="120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5402" w:rsidRPr="006B5C80" w:rsidRDefault="001B5402">
      <w:pPr>
        <w:spacing w:after="0" w:line="480" w:lineRule="auto"/>
        <w:ind w:left="120"/>
        <w:rPr>
          <w:lang w:val="ru-RU"/>
        </w:rPr>
      </w:pPr>
      <w:bookmarkStart w:id="14" w:name="90a527ce-5992-48fa-934a-f9ebf19234e8"/>
      <w:bookmarkEnd w:id="14"/>
      <w:r w:rsidRPr="006B5C80">
        <w:rPr>
          <w:rFonts w:ascii="Times New Roman" w:hAnsi="Times New Roman"/>
          <w:color w:val="000000"/>
          <w:sz w:val="28"/>
          <w:lang w:val="ru-RU"/>
        </w:rPr>
        <w:t>Светлана Шейкина - Русский язык. 2 класс. Методическое пособие для УМК "Школа России"</w:t>
      </w:r>
    </w:p>
    <w:p w:rsidR="001B5402" w:rsidRPr="006B5C80" w:rsidRDefault="001B5402">
      <w:pPr>
        <w:spacing w:after="0"/>
        <w:ind w:left="120"/>
        <w:rPr>
          <w:lang w:val="ru-RU"/>
        </w:rPr>
      </w:pPr>
    </w:p>
    <w:p w:rsidR="001B5402" w:rsidRPr="006B5C80" w:rsidRDefault="001B5402">
      <w:pPr>
        <w:spacing w:after="0" w:line="480" w:lineRule="auto"/>
        <w:ind w:left="120"/>
        <w:rPr>
          <w:lang w:val="ru-RU"/>
        </w:rPr>
      </w:pPr>
      <w:r w:rsidRPr="006B5C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5402" w:rsidRPr="006B5C80" w:rsidRDefault="001B5402">
      <w:pPr>
        <w:spacing w:after="0" w:line="480" w:lineRule="auto"/>
        <w:ind w:left="120"/>
        <w:rPr>
          <w:lang w:val="ru-RU"/>
        </w:rPr>
      </w:pPr>
      <w:bookmarkStart w:id="15" w:name="f6c4fe85-87f1-4037-9dc4-845745bb7b9d"/>
      <w:bookmarkEnd w:id="15"/>
      <w:r w:rsidRPr="006B5C80">
        <w:rPr>
          <w:rFonts w:ascii="Times New Roman" w:hAnsi="Times New Roman"/>
          <w:color w:val="000000"/>
          <w:sz w:val="28"/>
          <w:lang w:val="ru-RU"/>
        </w:rPr>
        <w:t xml:space="preserve">Электронное приложение к учебнику "Русский язык"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6B5C80">
        <w:rPr>
          <w:rFonts w:ascii="Times New Roman" w:hAnsi="Times New Roman"/>
          <w:color w:val="000000"/>
          <w:sz w:val="28"/>
          <w:lang w:val="ru-RU"/>
        </w:rPr>
        <w:t>класс</w:t>
      </w:r>
    </w:p>
    <w:p w:rsidR="001B5402" w:rsidRPr="006B5C80" w:rsidRDefault="001B5402">
      <w:pPr>
        <w:rPr>
          <w:lang w:val="ru-RU"/>
        </w:rPr>
        <w:sectPr w:rsidR="001B5402" w:rsidRPr="006B5C80">
          <w:pgSz w:w="11906" w:h="16383"/>
          <w:pgMar w:top="1134" w:right="850" w:bottom="1134" w:left="1701" w:header="720" w:footer="720" w:gutter="0"/>
          <w:cols w:space="720"/>
        </w:sectPr>
      </w:pPr>
    </w:p>
    <w:p w:rsidR="001B5402" w:rsidRPr="006B5C80" w:rsidRDefault="001B5402">
      <w:pPr>
        <w:rPr>
          <w:lang w:val="ru-RU"/>
        </w:rPr>
      </w:pPr>
    </w:p>
    <w:sectPr w:rsidR="001B5402" w:rsidRPr="006B5C80" w:rsidSect="007A69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52C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9D5D1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28947A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17C408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4D1C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3E13A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58C6C4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42D3B1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2DB5A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6E300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31F7A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6506A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A51615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E46411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319463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46220C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C048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DFA2F3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"/>
  </w:num>
  <w:num w:numId="5">
    <w:abstractNumId w:val="16"/>
  </w:num>
  <w:num w:numId="6">
    <w:abstractNumId w:val="1"/>
  </w:num>
  <w:num w:numId="7">
    <w:abstractNumId w:val="3"/>
  </w:num>
  <w:num w:numId="8">
    <w:abstractNumId w:val="12"/>
  </w:num>
  <w:num w:numId="9">
    <w:abstractNumId w:val="9"/>
  </w:num>
  <w:num w:numId="10">
    <w:abstractNumId w:val="8"/>
  </w:num>
  <w:num w:numId="11">
    <w:abstractNumId w:val="14"/>
  </w:num>
  <w:num w:numId="12">
    <w:abstractNumId w:val="4"/>
  </w:num>
  <w:num w:numId="13">
    <w:abstractNumId w:val="6"/>
  </w:num>
  <w:num w:numId="14">
    <w:abstractNumId w:val="15"/>
  </w:num>
  <w:num w:numId="15">
    <w:abstractNumId w:val="10"/>
  </w:num>
  <w:num w:numId="16">
    <w:abstractNumId w:val="13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9C8"/>
    <w:rsid w:val="000D4161"/>
    <w:rsid w:val="000E6D86"/>
    <w:rsid w:val="001B5402"/>
    <w:rsid w:val="00344265"/>
    <w:rsid w:val="004E6975"/>
    <w:rsid w:val="006B5C80"/>
    <w:rsid w:val="007A69C8"/>
    <w:rsid w:val="007B09FA"/>
    <w:rsid w:val="007B2AEC"/>
    <w:rsid w:val="008610C7"/>
    <w:rsid w:val="0086502D"/>
    <w:rsid w:val="008944ED"/>
    <w:rsid w:val="00C53FFE"/>
    <w:rsid w:val="00D45A0F"/>
    <w:rsid w:val="00E2220E"/>
    <w:rsid w:val="00E9175A"/>
    <w:rsid w:val="00F03B27"/>
    <w:rsid w:val="00F348EE"/>
    <w:rsid w:val="00F4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A0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A0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5A0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5A0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5A0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5A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45A0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45A0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5A0F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D45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5A0F"/>
    <w:rPr>
      <w:rFonts w:cs="Times New Roman"/>
    </w:rPr>
  </w:style>
  <w:style w:type="paragraph" w:styleId="NormalIndent">
    <w:name w:val="Normal Indent"/>
    <w:basedOn w:val="Normal"/>
    <w:uiPriority w:val="99"/>
    <w:rsid w:val="00D45A0F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D45A0F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45A0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D45A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5A0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D45A0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A69C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A69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D45A0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169</Pages>
  <Words>29971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Инна</cp:lastModifiedBy>
  <cp:revision>3</cp:revision>
  <dcterms:created xsi:type="dcterms:W3CDTF">2024-09-12T04:01:00Z</dcterms:created>
  <dcterms:modified xsi:type="dcterms:W3CDTF">2024-09-12T05:21:00Z</dcterms:modified>
</cp:coreProperties>
</file>