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04" w:rsidRPr="00192732" w:rsidRDefault="00223704">
      <w:pPr>
        <w:spacing w:after="0" w:line="408" w:lineRule="auto"/>
        <w:ind w:left="120"/>
        <w:jc w:val="center"/>
        <w:rPr>
          <w:lang w:val="ru-RU"/>
        </w:rPr>
      </w:pPr>
      <w:bookmarkStart w:id="0" w:name="block-41175077"/>
      <w:bookmarkEnd w:id="0"/>
      <w:r w:rsidRPr="001927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3704" w:rsidRPr="00192732" w:rsidRDefault="00223704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bookmarkEnd w:id="1"/>
      <w:r w:rsidRPr="00192732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Сухобузимского района </w:t>
      </w:r>
    </w:p>
    <w:p w:rsidR="00223704" w:rsidRPr="00192732" w:rsidRDefault="00223704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bookmarkEnd w:id="2"/>
      <w:r w:rsidRPr="00192732">
        <w:rPr>
          <w:rFonts w:ascii="Times New Roman" w:hAnsi="Times New Roman"/>
          <w:b/>
          <w:color w:val="000000"/>
          <w:sz w:val="28"/>
          <w:lang w:val="ru-RU"/>
        </w:rPr>
        <w:t>МКОУ "Кононовская СШ имени Героя России А.А.Рыжикова"</w:t>
      </w:r>
    </w:p>
    <w:p w:rsidR="00223704" w:rsidRDefault="002237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"Кононовская СШ"</w:t>
      </w:r>
    </w:p>
    <w:p w:rsidR="00223704" w:rsidRDefault="00223704">
      <w:pPr>
        <w:spacing w:after="0"/>
        <w:ind w:left="120"/>
      </w:pPr>
    </w:p>
    <w:p w:rsidR="00223704" w:rsidRDefault="00223704">
      <w:pPr>
        <w:spacing w:after="0"/>
        <w:ind w:left="120"/>
      </w:pPr>
    </w:p>
    <w:p w:rsidR="00223704" w:rsidRDefault="00223704">
      <w:pPr>
        <w:spacing w:after="0"/>
        <w:ind w:left="120"/>
      </w:pPr>
    </w:p>
    <w:p w:rsidR="00223704" w:rsidRDefault="00223704">
      <w:pPr>
        <w:spacing w:after="0"/>
        <w:ind w:left="120"/>
      </w:pPr>
    </w:p>
    <w:tbl>
      <w:tblPr>
        <w:tblW w:w="0" w:type="auto"/>
        <w:tblLook w:val="00A0"/>
      </w:tblPr>
      <w:tblGrid>
        <w:gridCol w:w="3115"/>
      </w:tblGrid>
      <w:tr w:rsidR="00223704" w:rsidRPr="00192732" w:rsidTr="000D4161">
        <w:tc>
          <w:tcPr>
            <w:tcW w:w="3115" w:type="dxa"/>
          </w:tcPr>
          <w:p w:rsidR="00223704" w:rsidRPr="00362E83" w:rsidRDefault="00223704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2E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3704" w:rsidRPr="00362E83" w:rsidRDefault="00223704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2E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23704" w:rsidRPr="00362E83" w:rsidRDefault="00223704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2E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3704" w:rsidRPr="00362E83" w:rsidRDefault="0022370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62E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Трофимченко М.А.</w:t>
            </w:r>
          </w:p>
          <w:p w:rsidR="00223704" w:rsidRPr="00362E83" w:rsidRDefault="00223704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         </w:t>
            </w:r>
            <w:r w:rsidRPr="00362E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] от «30»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62E83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362E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23704" w:rsidRPr="00362E83" w:rsidRDefault="002237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3704" w:rsidRPr="00192732" w:rsidRDefault="00223704">
      <w:pPr>
        <w:spacing w:after="0"/>
        <w:ind w:left="120"/>
        <w:rPr>
          <w:lang w:val="ru-RU"/>
        </w:rPr>
      </w:pPr>
    </w:p>
    <w:p w:rsidR="00223704" w:rsidRPr="00192732" w:rsidRDefault="00223704">
      <w:pPr>
        <w:spacing w:after="0"/>
        <w:ind w:left="120"/>
        <w:rPr>
          <w:lang w:val="ru-RU"/>
        </w:rPr>
      </w:pPr>
    </w:p>
    <w:p w:rsidR="00223704" w:rsidRPr="00192732" w:rsidRDefault="00223704">
      <w:pPr>
        <w:spacing w:after="0"/>
        <w:ind w:left="120"/>
        <w:rPr>
          <w:lang w:val="ru-RU"/>
        </w:rPr>
      </w:pPr>
    </w:p>
    <w:p w:rsidR="00223704" w:rsidRPr="00192732" w:rsidRDefault="00223704">
      <w:pPr>
        <w:spacing w:after="0"/>
        <w:ind w:left="120"/>
        <w:rPr>
          <w:lang w:val="ru-RU"/>
        </w:rPr>
      </w:pPr>
    </w:p>
    <w:p w:rsidR="00223704" w:rsidRPr="00192732" w:rsidRDefault="00223704">
      <w:pPr>
        <w:spacing w:after="0"/>
        <w:ind w:left="120"/>
        <w:rPr>
          <w:lang w:val="ru-RU"/>
        </w:rPr>
      </w:pPr>
    </w:p>
    <w:p w:rsidR="00223704" w:rsidRPr="00192732" w:rsidRDefault="00223704">
      <w:pPr>
        <w:spacing w:after="0" w:line="408" w:lineRule="auto"/>
        <w:ind w:left="120"/>
        <w:jc w:val="center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3704" w:rsidRPr="00192732" w:rsidRDefault="00223704">
      <w:pPr>
        <w:spacing w:after="0" w:line="408" w:lineRule="auto"/>
        <w:ind w:left="120"/>
        <w:jc w:val="center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5415915)</w:t>
      </w:r>
    </w:p>
    <w:p w:rsidR="00223704" w:rsidRPr="00192732" w:rsidRDefault="00223704">
      <w:pPr>
        <w:spacing w:after="0"/>
        <w:ind w:left="120"/>
        <w:jc w:val="center"/>
        <w:rPr>
          <w:lang w:val="ru-RU"/>
        </w:rPr>
      </w:pPr>
    </w:p>
    <w:p w:rsidR="00223704" w:rsidRPr="00192732" w:rsidRDefault="00223704">
      <w:pPr>
        <w:spacing w:after="0" w:line="408" w:lineRule="auto"/>
        <w:ind w:left="120"/>
        <w:jc w:val="center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23704" w:rsidRPr="00192732" w:rsidRDefault="00223704">
      <w:pPr>
        <w:spacing w:after="0" w:line="408" w:lineRule="auto"/>
        <w:ind w:left="120"/>
        <w:jc w:val="center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23704" w:rsidRPr="00192732" w:rsidRDefault="00223704">
      <w:pPr>
        <w:spacing w:after="0"/>
        <w:ind w:left="120"/>
        <w:jc w:val="center"/>
        <w:rPr>
          <w:lang w:val="ru-RU"/>
        </w:rPr>
      </w:pPr>
    </w:p>
    <w:p w:rsidR="00223704" w:rsidRPr="00192732" w:rsidRDefault="00223704">
      <w:pPr>
        <w:spacing w:after="0"/>
        <w:ind w:left="120"/>
        <w:jc w:val="center"/>
        <w:rPr>
          <w:lang w:val="ru-RU"/>
        </w:rPr>
      </w:pPr>
    </w:p>
    <w:p w:rsidR="00223704" w:rsidRPr="00192732" w:rsidRDefault="00223704">
      <w:pPr>
        <w:spacing w:after="0"/>
        <w:ind w:left="120"/>
        <w:jc w:val="center"/>
        <w:rPr>
          <w:lang w:val="ru-RU"/>
        </w:rPr>
      </w:pPr>
    </w:p>
    <w:p w:rsidR="00223704" w:rsidRPr="00192732" w:rsidRDefault="00223704">
      <w:pPr>
        <w:spacing w:after="0"/>
        <w:ind w:left="120"/>
        <w:jc w:val="center"/>
        <w:rPr>
          <w:lang w:val="ru-RU"/>
        </w:rPr>
      </w:pPr>
    </w:p>
    <w:p w:rsidR="00223704" w:rsidRPr="00192732" w:rsidRDefault="00223704">
      <w:pPr>
        <w:spacing w:after="0"/>
        <w:ind w:left="120"/>
        <w:jc w:val="center"/>
        <w:rPr>
          <w:lang w:val="ru-RU"/>
        </w:rPr>
      </w:pPr>
    </w:p>
    <w:p w:rsidR="00223704" w:rsidRPr="00192732" w:rsidRDefault="00223704">
      <w:pPr>
        <w:spacing w:after="0"/>
        <w:ind w:left="120"/>
        <w:jc w:val="center"/>
        <w:rPr>
          <w:lang w:val="ru-RU"/>
        </w:rPr>
      </w:pPr>
    </w:p>
    <w:p w:rsidR="00223704" w:rsidRPr="00192732" w:rsidRDefault="00223704">
      <w:pPr>
        <w:spacing w:after="0"/>
        <w:ind w:left="120"/>
        <w:jc w:val="center"/>
        <w:rPr>
          <w:lang w:val="ru-RU"/>
        </w:rPr>
      </w:pPr>
    </w:p>
    <w:p w:rsidR="00223704" w:rsidRPr="00192732" w:rsidRDefault="00223704">
      <w:pPr>
        <w:spacing w:after="0"/>
        <w:ind w:left="120"/>
        <w:jc w:val="center"/>
        <w:rPr>
          <w:lang w:val="ru-RU"/>
        </w:rPr>
      </w:pPr>
    </w:p>
    <w:p w:rsidR="00223704" w:rsidRPr="00192732" w:rsidRDefault="00223704">
      <w:pPr>
        <w:spacing w:after="0"/>
        <w:ind w:left="120"/>
        <w:jc w:val="center"/>
        <w:rPr>
          <w:lang w:val="ru-RU"/>
        </w:rPr>
      </w:pPr>
    </w:p>
    <w:p w:rsidR="00223704" w:rsidRPr="00192732" w:rsidRDefault="00223704">
      <w:pPr>
        <w:spacing w:after="0"/>
        <w:ind w:left="120"/>
        <w:jc w:val="center"/>
        <w:rPr>
          <w:lang w:val="ru-RU"/>
        </w:rPr>
      </w:pPr>
    </w:p>
    <w:p w:rsidR="00223704" w:rsidRPr="00192732" w:rsidRDefault="00223704">
      <w:pPr>
        <w:spacing w:after="0"/>
        <w:ind w:left="120"/>
        <w:jc w:val="center"/>
        <w:rPr>
          <w:lang w:val="ru-RU"/>
        </w:rPr>
      </w:pPr>
    </w:p>
    <w:p w:rsidR="00223704" w:rsidRPr="00192732" w:rsidRDefault="00223704">
      <w:pPr>
        <w:spacing w:after="0"/>
        <w:ind w:left="120"/>
        <w:jc w:val="center"/>
        <w:rPr>
          <w:lang w:val="ru-RU"/>
        </w:rPr>
      </w:pPr>
    </w:p>
    <w:p w:rsidR="00223704" w:rsidRPr="00192732" w:rsidRDefault="00223704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bookmarkEnd w:id="3"/>
      <w:r w:rsidRPr="00192732">
        <w:rPr>
          <w:rFonts w:ascii="Times New Roman" w:hAnsi="Times New Roman"/>
          <w:b/>
          <w:color w:val="000000"/>
          <w:sz w:val="28"/>
          <w:lang w:val="ru-RU"/>
        </w:rPr>
        <w:t xml:space="preserve">п. Кононово. </w:t>
      </w:r>
      <w:bookmarkStart w:id="4" w:name="d20e1ab1-8771-4456-8e22-9864249693d4"/>
      <w:bookmarkEnd w:id="4"/>
      <w:r w:rsidRPr="00192732">
        <w:rPr>
          <w:rFonts w:ascii="Times New Roman" w:hAnsi="Times New Roman"/>
          <w:b/>
          <w:color w:val="000000"/>
          <w:sz w:val="28"/>
          <w:lang w:val="ru-RU"/>
        </w:rPr>
        <w:t>2024г.</w:t>
      </w:r>
    </w:p>
    <w:p w:rsidR="00223704" w:rsidRPr="00192732" w:rsidRDefault="00223704">
      <w:pPr>
        <w:spacing w:after="0"/>
        <w:ind w:left="120"/>
        <w:rPr>
          <w:lang w:val="ru-RU"/>
        </w:rPr>
      </w:pPr>
    </w:p>
    <w:p w:rsidR="00223704" w:rsidRPr="00192732" w:rsidRDefault="00223704">
      <w:pPr>
        <w:rPr>
          <w:lang w:val="ru-RU"/>
        </w:rPr>
        <w:sectPr w:rsidR="00223704" w:rsidRPr="00192732">
          <w:pgSz w:w="11906" w:h="16383"/>
          <w:pgMar w:top="1134" w:right="850" w:bottom="1134" w:left="1701" w:header="720" w:footer="720" w:gutter="0"/>
          <w:cols w:space="720"/>
        </w:sectPr>
      </w:pPr>
    </w:p>
    <w:p w:rsidR="00223704" w:rsidRPr="00192732" w:rsidRDefault="00223704">
      <w:pPr>
        <w:spacing w:after="0" w:line="264" w:lineRule="auto"/>
        <w:ind w:left="120"/>
        <w:jc w:val="both"/>
        <w:rPr>
          <w:lang w:val="ru-RU"/>
        </w:rPr>
      </w:pPr>
      <w:bookmarkStart w:id="5" w:name="block-41175079"/>
      <w:bookmarkEnd w:id="5"/>
      <w:r w:rsidRPr="0019273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23704" w:rsidRPr="00192732" w:rsidRDefault="00223704">
      <w:pPr>
        <w:spacing w:after="0" w:line="264" w:lineRule="auto"/>
        <w:ind w:left="120"/>
        <w:jc w:val="both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23704" w:rsidRDefault="0022370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223704" w:rsidRPr="00192732" w:rsidRDefault="002237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23704" w:rsidRPr="00192732" w:rsidRDefault="002237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23704" w:rsidRPr="00192732" w:rsidRDefault="002237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23704" w:rsidRPr="00192732" w:rsidRDefault="00223704">
      <w:pPr>
        <w:rPr>
          <w:lang w:val="ru-RU"/>
        </w:rPr>
        <w:sectPr w:rsidR="00223704" w:rsidRPr="00192732">
          <w:pgSz w:w="11906" w:h="16383"/>
          <w:pgMar w:top="1134" w:right="850" w:bottom="1134" w:left="1701" w:header="720" w:footer="720" w:gutter="0"/>
          <w:cols w:space="720"/>
        </w:sectPr>
      </w:pPr>
    </w:p>
    <w:p w:rsidR="00223704" w:rsidRPr="00192732" w:rsidRDefault="00223704">
      <w:pPr>
        <w:spacing w:after="0" w:line="264" w:lineRule="auto"/>
        <w:ind w:left="120"/>
        <w:jc w:val="both"/>
        <w:rPr>
          <w:lang w:val="ru-RU"/>
        </w:rPr>
      </w:pPr>
      <w:bookmarkStart w:id="6" w:name="block-41175078"/>
      <w:bookmarkEnd w:id="6"/>
      <w:r w:rsidRPr="00192732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223704" w:rsidRPr="00192732" w:rsidRDefault="00223704">
      <w:pPr>
        <w:spacing w:after="0" w:line="264" w:lineRule="auto"/>
        <w:ind w:left="120"/>
        <w:jc w:val="both"/>
        <w:rPr>
          <w:lang w:val="ru-RU"/>
        </w:rPr>
      </w:pPr>
    </w:p>
    <w:p w:rsidR="00223704" w:rsidRPr="00192732" w:rsidRDefault="00223704">
      <w:pPr>
        <w:spacing w:after="0" w:line="264" w:lineRule="auto"/>
        <w:ind w:left="12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23704" w:rsidRPr="00192732" w:rsidRDefault="00223704">
      <w:pPr>
        <w:spacing w:after="0" w:line="120" w:lineRule="auto"/>
        <w:ind w:left="120"/>
        <w:jc w:val="both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23704" w:rsidRPr="00192732" w:rsidRDefault="00223704">
      <w:pPr>
        <w:spacing w:after="0" w:line="264" w:lineRule="auto"/>
        <w:ind w:left="120"/>
        <w:jc w:val="both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23704" w:rsidRPr="00192732" w:rsidRDefault="00223704">
      <w:pPr>
        <w:spacing w:after="0" w:line="264" w:lineRule="auto"/>
        <w:ind w:left="120"/>
        <w:rPr>
          <w:lang w:val="ru-RU"/>
        </w:rPr>
      </w:pPr>
    </w:p>
    <w:p w:rsidR="00223704" w:rsidRPr="00192732" w:rsidRDefault="00223704">
      <w:pPr>
        <w:spacing w:after="0" w:line="264" w:lineRule="auto"/>
        <w:ind w:left="120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23704" w:rsidRPr="00192732" w:rsidRDefault="00223704">
      <w:pPr>
        <w:spacing w:after="0" w:line="48" w:lineRule="auto"/>
        <w:ind w:left="120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23704" w:rsidRPr="00192732" w:rsidRDefault="00223704">
      <w:pPr>
        <w:spacing w:after="0" w:line="120" w:lineRule="auto"/>
        <w:ind w:left="120"/>
        <w:jc w:val="both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23704" w:rsidRPr="00192732" w:rsidRDefault="00223704">
      <w:pPr>
        <w:spacing w:after="0" w:line="120" w:lineRule="auto"/>
        <w:ind w:left="120"/>
        <w:jc w:val="both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23704" w:rsidRPr="00192732" w:rsidRDefault="00223704">
      <w:pPr>
        <w:spacing w:after="0" w:line="120" w:lineRule="auto"/>
        <w:ind w:left="120"/>
        <w:jc w:val="both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23704" w:rsidRPr="00192732" w:rsidRDefault="00223704">
      <w:pPr>
        <w:spacing w:after="0" w:line="264" w:lineRule="auto"/>
        <w:ind w:left="120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92732">
        <w:rPr>
          <w:rFonts w:ascii="Times New Roman" w:hAnsi="Times New Roman"/>
          <w:color w:val="000000"/>
          <w:sz w:val="28"/>
          <w:lang w:val="ru-RU"/>
        </w:rPr>
        <w:t>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92732">
        <w:rPr>
          <w:rFonts w:ascii="Times New Roman" w:hAnsi="Times New Roman"/>
          <w:color w:val="000000"/>
          <w:sz w:val="28"/>
          <w:lang w:val="ru-RU"/>
        </w:rPr>
        <w:t>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92732">
        <w:rPr>
          <w:rFonts w:ascii="Times New Roman" w:hAnsi="Times New Roman"/>
          <w:color w:val="000000"/>
          <w:sz w:val="28"/>
          <w:lang w:val="ru-RU"/>
        </w:rPr>
        <w:t>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23704" w:rsidRPr="00192732" w:rsidRDefault="00223704">
      <w:pPr>
        <w:spacing w:after="0" w:line="264" w:lineRule="auto"/>
        <w:ind w:left="120"/>
        <w:rPr>
          <w:lang w:val="ru-RU"/>
        </w:rPr>
      </w:pPr>
    </w:p>
    <w:p w:rsidR="00223704" w:rsidRPr="00192732" w:rsidRDefault="00223704">
      <w:pPr>
        <w:spacing w:after="0" w:line="264" w:lineRule="auto"/>
        <w:ind w:left="120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23704" w:rsidRPr="00192732" w:rsidRDefault="00223704">
      <w:pPr>
        <w:spacing w:after="0" w:line="96" w:lineRule="auto"/>
        <w:ind w:left="120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23704" w:rsidRPr="00192732" w:rsidRDefault="00223704">
      <w:pPr>
        <w:spacing w:after="0" w:line="264" w:lineRule="auto"/>
        <w:ind w:left="120"/>
        <w:jc w:val="both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23704" w:rsidRPr="00192732" w:rsidRDefault="00223704">
      <w:pPr>
        <w:spacing w:after="0" w:line="264" w:lineRule="auto"/>
        <w:ind w:left="120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23704" w:rsidRPr="00192732" w:rsidRDefault="00223704">
      <w:pPr>
        <w:spacing w:after="0" w:line="264" w:lineRule="auto"/>
        <w:ind w:left="120"/>
        <w:rPr>
          <w:lang w:val="ru-RU"/>
        </w:rPr>
      </w:pPr>
    </w:p>
    <w:p w:rsidR="00223704" w:rsidRPr="00192732" w:rsidRDefault="00223704">
      <w:pPr>
        <w:spacing w:after="0" w:line="264" w:lineRule="auto"/>
        <w:ind w:left="120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23704" w:rsidRPr="00192732" w:rsidRDefault="00223704">
      <w:pPr>
        <w:spacing w:after="0" w:line="120" w:lineRule="auto"/>
        <w:ind w:left="120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23704" w:rsidRPr="00192732" w:rsidRDefault="00223704">
      <w:pPr>
        <w:spacing w:after="0" w:line="48" w:lineRule="auto"/>
        <w:ind w:left="120"/>
        <w:jc w:val="both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23704" w:rsidRPr="00192732" w:rsidRDefault="00223704">
      <w:pPr>
        <w:spacing w:after="0" w:line="48" w:lineRule="auto"/>
        <w:ind w:left="120"/>
        <w:jc w:val="both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23704" w:rsidRPr="00192732" w:rsidRDefault="00223704">
      <w:pPr>
        <w:spacing w:after="0" w:line="264" w:lineRule="auto"/>
        <w:ind w:left="120"/>
        <w:jc w:val="both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23704" w:rsidRPr="00192732" w:rsidRDefault="00223704">
      <w:pPr>
        <w:spacing w:after="0" w:line="264" w:lineRule="auto"/>
        <w:ind w:left="120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9273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23704" w:rsidRPr="00192732" w:rsidRDefault="00223704">
      <w:pPr>
        <w:rPr>
          <w:lang w:val="ru-RU"/>
        </w:rPr>
        <w:sectPr w:rsidR="00223704" w:rsidRPr="00192732">
          <w:pgSz w:w="11906" w:h="16383"/>
          <w:pgMar w:top="1134" w:right="850" w:bottom="1134" w:left="1701" w:header="720" w:footer="720" w:gutter="0"/>
          <w:cols w:space="720"/>
        </w:sectPr>
      </w:pPr>
    </w:p>
    <w:p w:rsidR="00223704" w:rsidRPr="00192732" w:rsidRDefault="00223704">
      <w:pPr>
        <w:spacing w:after="0"/>
        <w:ind w:left="120"/>
        <w:jc w:val="both"/>
        <w:rPr>
          <w:lang w:val="ru-RU"/>
        </w:rPr>
      </w:pPr>
      <w:bookmarkStart w:id="7" w:name="block-41175080"/>
      <w:bookmarkEnd w:id="7"/>
      <w:r w:rsidRPr="0019273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223704" w:rsidRPr="00192732" w:rsidRDefault="00223704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223704" w:rsidRPr="00192732" w:rsidRDefault="00223704">
      <w:pPr>
        <w:spacing w:after="0" w:line="168" w:lineRule="auto"/>
        <w:ind w:left="120"/>
        <w:rPr>
          <w:lang w:val="ru-RU"/>
        </w:rPr>
      </w:pPr>
    </w:p>
    <w:p w:rsidR="00223704" w:rsidRPr="00192732" w:rsidRDefault="00223704">
      <w:pPr>
        <w:spacing w:after="0"/>
        <w:ind w:left="120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23704" w:rsidRPr="00192732" w:rsidRDefault="00223704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223704" w:rsidRPr="00192732" w:rsidRDefault="00223704">
      <w:pPr>
        <w:spacing w:after="0" w:line="192" w:lineRule="auto"/>
        <w:ind w:left="120"/>
        <w:rPr>
          <w:lang w:val="ru-RU"/>
        </w:rPr>
      </w:pPr>
    </w:p>
    <w:p w:rsidR="00223704" w:rsidRPr="00192732" w:rsidRDefault="00223704">
      <w:pPr>
        <w:spacing w:after="0"/>
        <w:ind w:left="120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9273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223704" w:rsidRPr="00192732" w:rsidRDefault="00223704">
      <w:pPr>
        <w:spacing w:after="0" w:line="48" w:lineRule="auto"/>
        <w:ind w:left="120"/>
        <w:jc w:val="both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92732">
        <w:rPr>
          <w:rFonts w:ascii="Times New Roman" w:hAnsi="Times New Roman"/>
          <w:color w:val="000000"/>
          <w:sz w:val="28"/>
          <w:lang w:val="ru-RU"/>
        </w:rPr>
        <w:t>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23704" w:rsidRPr="00192732" w:rsidRDefault="00223704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223704" w:rsidRPr="00192732" w:rsidRDefault="00223704">
      <w:pPr>
        <w:spacing w:after="0" w:line="264" w:lineRule="auto"/>
        <w:ind w:left="120"/>
        <w:rPr>
          <w:lang w:val="ru-RU"/>
        </w:rPr>
      </w:pPr>
    </w:p>
    <w:p w:rsidR="00223704" w:rsidRPr="00192732" w:rsidRDefault="00223704">
      <w:pPr>
        <w:spacing w:after="0" w:line="264" w:lineRule="auto"/>
        <w:ind w:left="120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3704" w:rsidRPr="00192732" w:rsidRDefault="00223704">
      <w:pPr>
        <w:spacing w:after="0" w:line="48" w:lineRule="auto"/>
        <w:ind w:left="120"/>
        <w:rPr>
          <w:lang w:val="ru-RU"/>
        </w:rPr>
      </w:pP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273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92732">
        <w:rPr>
          <w:rFonts w:ascii="Times New Roman" w:hAnsi="Times New Roman"/>
          <w:color w:val="000000"/>
          <w:sz w:val="28"/>
          <w:lang w:val="ru-RU"/>
        </w:rPr>
        <w:t>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23704" w:rsidRPr="00192732" w:rsidRDefault="00223704">
      <w:pPr>
        <w:spacing w:after="0" w:line="264" w:lineRule="auto"/>
        <w:ind w:firstLine="600"/>
        <w:jc w:val="both"/>
        <w:rPr>
          <w:lang w:val="ru-RU"/>
        </w:rPr>
      </w:pPr>
      <w:r w:rsidRPr="0019273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23704" w:rsidRPr="00192732" w:rsidRDefault="00223704">
      <w:pPr>
        <w:rPr>
          <w:lang w:val="ru-RU"/>
        </w:rPr>
        <w:sectPr w:rsidR="00223704" w:rsidRPr="00192732">
          <w:pgSz w:w="11906" w:h="16383"/>
          <w:pgMar w:top="1134" w:right="850" w:bottom="1134" w:left="1701" w:header="720" w:footer="720" w:gutter="0"/>
          <w:cols w:space="720"/>
        </w:sectPr>
      </w:pPr>
    </w:p>
    <w:p w:rsidR="00223704" w:rsidRDefault="00223704">
      <w:pPr>
        <w:spacing w:after="0"/>
        <w:ind w:left="120"/>
      </w:pPr>
      <w:bookmarkStart w:id="11" w:name="block-41175076"/>
      <w:bookmarkEnd w:id="11"/>
      <w:r w:rsidRPr="001927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3704" w:rsidRDefault="002237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82"/>
        <w:gridCol w:w="4612"/>
        <w:gridCol w:w="1297"/>
        <w:gridCol w:w="1841"/>
        <w:gridCol w:w="1910"/>
        <w:gridCol w:w="1212"/>
        <w:gridCol w:w="2086"/>
      </w:tblGrid>
      <w:tr w:rsidR="00223704" w:rsidRPr="00362E8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</w:tr>
      <w:tr w:rsidR="00223704" w:rsidRPr="001927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</w:tbl>
    <w:p w:rsidR="00223704" w:rsidRDefault="00223704">
      <w:pPr>
        <w:sectPr w:rsidR="00223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704" w:rsidRDefault="002237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58"/>
        <w:gridCol w:w="4648"/>
        <w:gridCol w:w="1285"/>
        <w:gridCol w:w="1841"/>
        <w:gridCol w:w="1910"/>
        <w:gridCol w:w="1212"/>
        <w:gridCol w:w="2086"/>
      </w:tblGrid>
      <w:tr w:rsidR="00223704" w:rsidRPr="00362E83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</w:tr>
      <w:tr w:rsidR="00223704" w:rsidRPr="001927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  <w:tr w:rsidR="00223704" w:rsidRPr="001927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</w:tbl>
    <w:p w:rsidR="00223704" w:rsidRDefault="00223704">
      <w:pPr>
        <w:sectPr w:rsidR="00223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704" w:rsidRDefault="002237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6"/>
        <w:gridCol w:w="4344"/>
        <w:gridCol w:w="1254"/>
        <w:gridCol w:w="1841"/>
        <w:gridCol w:w="1910"/>
        <w:gridCol w:w="1212"/>
        <w:gridCol w:w="2543"/>
      </w:tblGrid>
      <w:tr w:rsidR="00223704" w:rsidRPr="00362E8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</w:tr>
      <w:tr w:rsidR="00223704" w:rsidRPr="001927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  <w:tr w:rsidR="00223704" w:rsidRPr="001927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  <w:tr w:rsidR="00223704" w:rsidRPr="001927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</w:tbl>
    <w:p w:rsidR="00223704" w:rsidRDefault="00223704">
      <w:pPr>
        <w:sectPr w:rsidR="00223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704" w:rsidRDefault="002237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3"/>
        <w:gridCol w:w="4460"/>
        <w:gridCol w:w="1211"/>
        <w:gridCol w:w="1841"/>
        <w:gridCol w:w="1910"/>
        <w:gridCol w:w="1212"/>
        <w:gridCol w:w="2543"/>
      </w:tblGrid>
      <w:tr w:rsidR="00223704" w:rsidRPr="00362E8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</w:tr>
      <w:tr w:rsidR="00223704" w:rsidRPr="001927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  <w:tr w:rsidR="00223704" w:rsidRPr="001927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</w:tbl>
    <w:p w:rsidR="00223704" w:rsidRDefault="00223704">
      <w:pPr>
        <w:sectPr w:rsidR="00223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704" w:rsidRDefault="00223704">
      <w:pPr>
        <w:sectPr w:rsidR="00223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704" w:rsidRDefault="00223704">
      <w:pPr>
        <w:spacing w:after="0"/>
        <w:ind w:left="120"/>
      </w:pPr>
      <w:bookmarkStart w:id="12" w:name="block-41175081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23704" w:rsidRDefault="002237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8"/>
        <w:gridCol w:w="4735"/>
        <w:gridCol w:w="1328"/>
        <w:gridCol w:w="1841"/>
        <w:gridCol w:w="1910"/>
        <w:gridCol w:w="1212"/>
        <w:gridCol w:w="2086"/>
      </w:tblGrid>
      <w:tr w:rsidR="00223704" w:rsidRPr="00362E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</w:tbl>
    <w:p w:rsidR="00223704" w:rsidRDefault="00223704">
      <w:pPr>
        <w:sectPr w:rsidR="00223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704" w:rsidRDefault="002237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83"/>
        <w:gridCol w:w="4761"/>
        <w:gridCol w:w="1271"/>
        <w:gridCol w:w="1841"/>
        <w:gridCol w:w="1910"/>
        <w:gridCol w:w="1288"/>
        <w:gridCol w:w="2086"/>
      </w:tblGrid>
      <w:tr w:rsidR="00223704" w:rsidRPr="00362E8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</w:tbl>
    <w:p w:rsidR="00223704" w:rsidRDefault="00223704">
      <w:pPr>
        <w:sectPr w:rsidR="00223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704" w:rsidRDefault="002237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5"/>
        <w:gridCol w:w="4169"/>
        <w:gridCol w:w="1275"/>
        <w:gridCol w:w="1841"/>
        <w:gridCol w:w="1910"/>
        <w:gridCol w:w="1212"/>
        <w:gridCol w:w="2738"/>
      </w:tblGrid>
      <w:tr w:rsidR="00223704" w:rsidRPr="00362E8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</w:tr>
      <w:tr w:rsidR="00223704" w:rsidRPr="00362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</w:tbl>
    <w:p w:rsidR="00223704" w:rsidRDefault="00223704">
      <w:pPr>
        <w:sectPr w:rsidR="00223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704" w:rsidRDefault="002237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7"/>
        <w:gridCol w:w="4234"/>
        <w:gridCol w:w="1248"/>
        <w:gridCol w:w="1841"/>
        <w:gridCol w:w="1910"/>
        <w:gridCol w:w="1212"/>
        <w:gridCol w:w="2738"/>
      </w:tblGrid>
      <w:tr w:rsidR="00223704" w:rsidRPr="00362E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704" w:rsidRPr="00362E83" w:rsidRDefault="00223704"/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23704" w:rsidRPr="001927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62E8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2E8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</w:pPr>
          </w:p>
        </w:tc>
      </w:tr>
      <w:tr w:rsidR="00223704" w:rsidRPr="00362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192732" w:rsidRDefault="00223704">
            <w:pPr>
              <w:spacing w:after="0"/>
              <w:ind w:left="135"/>
              <w:rPr>
                <w:lang w:val="ru-RU"/>
              </w:rPr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192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>
            <w:pPr>
              <w:spacing w:after="0"/>
              <w:ind w:left="135"/>
              <w:jc w:val="center"/>
            </w:pPr>
            <w:r w:rsidRPr="00362E8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704" w:rsidRPr="00362E83" w:rsidRDefault="00223704"/>
        </w:tc>
      </w:tr>
    </w:tbl>
    <w:p w:rsidR="00223704" w:rsidRDefault="00223704">
      <w:pPr>
        <w:sectPr w:rsidR="00223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704" w:rsidRDefault="00223704">
      <w:pPr>
        <w:sectPr w:rsidR="00223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704" w:rsidRDefault="00223704">
      <w:pPr>
        <w:spacing w:after="0"/>
        <w:ind w:left="120"/>
      </w:pPr>
      <w:bookmarkStart w:id="13" w:name="block-41175082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23704" w:rsidRDefault="002237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3704" w:rsidRPr="00192732" w:rsidRDefault="00223704">
      <w:pPr>
        <w:spacing w:after="0" w:line="480" w:lineRule="auto"/>
        <w:ind w:left="120"/>
        <w:rPr>
          <w:lang w:val="ru-RU"/>
        </w:rPr>
      </w:pPr>
      <w:bookmarkStart w:id="14" w:name="fd2563da-70e6-4a8e-9eef-1431331cf80c"/>
      <w:bookmarkEnd w:id="14"/>
      <w:r w:rsidRPr="00192732">
        <w:rPr>
          <w:rFonts w:ascii="Times New Roman" w:hAnsi="Times New Roman"/>
          <w:color w:val="000000"/>
          <w:sz w:val="28"/>
          <w:lang w:val="ru-RU"/>
        </w:rPr>
        <w:t>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</w:p>
    <w:p w:rsidR="00223704" w:rsidRPr="00192732" w:rsidRDefault="00223704">
      <w:pPr>
        <w:spacing w:after="0" w:line="480" w:lineRule="auto"/>
        <w:ind w:left="120"/>
        <w:rPr>
          <w:lang w:val="ru-RU"/>
        </w:rPr>
      </w:pPr>
    </w:p>
    <w:p w:rsidR="00223704" w:rsidRPr="00192732" w:rsidRDefault="00223704">
      <w:pPr>
        <w:spacing w:after="0"/>
        <w:ind w:left="120"/>
        <w:rPr>
          <w:lang w:val="ru-RU"/>
        </w:rPr>
      </w:pPr>
    </w:p>
    <w:p w:rsidR="00223704" w:rsidRPr="00192732" w:rsidRDefault="00223704">
      <w:pPr>
        <w:spacing w:after="0" w:line="480" w:lineRule="auto"/>
        <w:ind w:left="120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3704" w:rsidRPr="00192732" w:rsidRDefault="00223704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bookmarkEnd w:id="15"/>
      <w:r w:rsidRPr="00192732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1927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1927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927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927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927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23704" w:rsidRPr="00192732" w:rsidRDefault="00223704">
      <w:pPr>
        <w:spacing w:after="0"/>
        <w:ind w:left="120"/>
        <w:rPr>
          <w:lang w:val="ru-RU"/>
        </w:rPr>
      </w:pPr>
    </w:p>
    <w:p w:rsidR="00223704" w:rsidRPr="00192732" w:rsidRDefault="00223704">
      <w:pPr>
        <w:spacing w:after="0" w:line="480" w:lineRule="auto"/>
        <w:ind w:left="120"/>
        <w:rPr>
          <w:lang w:val="ru-RU"/>
        </w:rPr>
      </w:pPr>
      <w:r w:rsidRPr="001927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3704" w:rsidRPr="00192732" w:rsidRDefault="0022370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927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927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</w:t>
      </w:r>
      <w:r w:rsidRPr="00192732">
        <w:rPr>
          <w:rFonts w:ascii="Times New Roman" w:hAnsi="Times New Roman"/>
          <w:color w:val="000000"/>
          <w:sz w:val="28"/>
          <w:lang w:val="ru-RU"/>
        </w:rPr>
        <w:t>39.</w:t>
      </w:r>
      <w:r>
        <w:rPr>
          <w:rFonts w:ascii="Times New Roman" w:hAnsi="Times New Roman"/>
          <w:color w:val="000000"/>
          <w:sz w:val="28"/>
        </w:rPr>
        <w:t>ru</w:t>
      </w:r>
      <w:r w:rsidRPr="001927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klassnye</w:t>
      </w:r>
      <w:r w:rsidRPr="001927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resursy</w:t>
      </w:r>
      <w:r w:rsidRPr="00192732">
        <w:rPr>
          <w:rFonts w:ascii="Times New Roman" w:hAnsi="Times New Roman"/>
          <w:color w:val="000000"/>
          <w:sz w:val="28"/>
          <w:lang w:val="ru-RU"/>
        </w:rPr>
        <w:t>/</w:t>
      </w:r>
      <w:r w:rsidRPr="00192732">
        <w:rPr>
          <w:sz w:val="28"/>
          <w:lang w:val="ru-RU"/>
        </w:rPr>
        <w:br/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927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927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1927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27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/47-2-2 </w:t>
      </w:r>
      <w:r>
        <w:rPr>
          <w:rFonts w:ascii="Times New Roman" w:hAnsi="Times New Roman"/>
          <w:color w:val="000000"/>
          <w:sz w:val="28"/>
        </w:rPr>
        <w:t>http</w:t>
      </w:r>
      <w:r w:rsidRPr="001927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927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927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927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2732">
        <w:rPr>
          <w:rFonts w:ascii="Times New Roman" w:hAnsi="Times New Roman"/>
          <w:color w:val="000000"/>
          <w:sz w:val="28"/>
          <w:lang w:val="ru-RU"/>
        </w:rPr>
        <w:t>/</w:t>
      </w:r>
      <w:r w:rsidRPr="00192732">
        <w:rPr>
          <w:sz w:val="28"/>
          <w:lang w:val="ru-RU"/>
        </w:rPr>
        <w:br/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927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1927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</w:t>
      </w:r>
      <w:r w:rsidRPr="001927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27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1927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uchebnye</w:t>
      </w:r>
      <w:r w:rsidRPr="0019273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prezentacii</w:t>
      </w:r>
      <w:r w:rsidRPr="001927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nachalnaja</w:t>
      </w:r>
      <w:r w:rsidRPr="0019273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shkola</w:t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/18 </w:t>
      </w:r>
      <w:r>
        <w:rPr>
          <w:rFonts w:ascii="Times New Roman" w:hAnsi="Times New Roman"/>
          <w:color w:val="000000"/>
          <w:sz w:val="28"/>
        </w:rPr>
        <w:t>http</w:t>
      </w:r>
      <w:r w:rsidRPr="001927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1927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chgk</w:t>
      </w:r>
      <w:r w:rsidRPr="001927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192732">
        <w:rPr>
          <w:rFonts w:ascii="Times New Roman" w:hAnsi="Times New Roman"/>
          <w:color w:val="000000"/>
          <w:sz w:val="28"/>
          <w:lang w:val="ru-RU"/>
        </w:rPr>
        <w:t>/</w:t>
      </w:r>
      <w:r w:rsidRPr="00192732">
        <w:rPr>
          <w:sz w:val="28"/>
          <w:lang w:val="ru-RU"/>
        </w:rPr>
        <w:br/>
      </w:r>
      <w:r w:rsidRPr="001927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927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927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vbg</w:t>
      </w:r>
      <w:r w:rsidRPr="001927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2732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kvint</w:t>
      </w:r>
      <w:r w:rsidRPr="001927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</w:t>
      </w:r>
      <w:r w:rsidRPr="001927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92732">
        <w:rPr>
          <w:sz w:val="28"/>
          <w:lang w:val="ru-RU"/>
        </w:rPr>
        <w:br/>
      </w:r>
      <w:bookmarkStart w:id="16" w:name="111db0ec-8c24-4b78-b09f-eef62a6c6ea2"/>
      <w:bookmarkEnd w:id="16"/>
    </w:p>
    <w:p w:rsidR="00223704" w:rsidRPr="00192732" w:rsidRDefault="00223704">
      <w:pPr>
        <w:rPr>
          <w:lang w:val="ru-RU"/>
        </w:rPr>
        <w:sectPr w:rsidR="00223704" w:rsidRPr="00192732">
          <w:pgSz w:w="11906" w:h="16383"/>
          <w:pgMar w:top="1134" w:right="850" w:bottom="1134" w:left="1701" w:header="720" w:footer="720" w:gutter="0"/>
          <w:cols w:space="720"/>
        </w:sectPr>
      </w:pPr>
    </w:p>
    <w:p w:rsidR="00223704" w:rsidRPr="00192732" w:rsidRDefault="00223704">
      <w:pPr>
        <w:rPr>
          <w:lang w:val="ru-RU"/>
        </w:rPr>
      </w:pPr>
    </w:p>
    <w:sectPr w:rsidR="00223704" w:rsidRPr="00192732" w:rsidSect="006669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33C1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9C0"/>
    <w:rsid w:val="000D1D07"/>
    <w:rsid w:val="000D4161"/>
    <w:rsid w:val="000E6D86"/>
    <w:rsid w:val="00192732"/>
    <w:rsid w:val="00223704"/>
    <w:rsid w:val="00344265"/>
    <w:rsid w:val="00362E83"/>
    <w:rsid w:val="004E6975"/>
    <w:rsid w:val="006669C0"/>
    <w:rsid w:val="008610C7"/>
    <w:rsid w:val="0086502D"/>
    <w:rsid w:val="008944ED"/>
    <w:rsid w:val="00C53FFE"/>
    <w:rsid w:val="00E2220E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6669C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669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59</Pages>
  <Words>11628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Инна</cp:lastModifiedBy>
  <cp:revision>2</cp:revision>
  <dcterms:created xsi:type="dcterms:W3CDTF">2024-09-12T05:40:00Z</dcterms:created>
  <dcterms:modified xsi:type="dcterms:W3CDTF">2024-09-12T05:42:00Z</dcterms:modified>
</cp:coreProperties>
</file>